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93266" w14:textId="68C8A737" w:rsidR="00297905" w:rsidRDefault="00297905" w:rsidP="006D114E">
      <w:pPr>
        <w:ind w:firstLine="680"/>
        <w:jc w:val="center"/>
        <w:rPr>
          <w:rFonts w:ascii="Arial Narrow" w:hAnsi="Arial Narrow"/>
          <w:bCs/>
          <w:lang w:val="mk-MK"/>
        </w:rPr>
      </w:pPr>
      <w:r>
        <w:rPr>
          <w:rFonts w:ascii="Arial Narrow" w:hAnsi="Arial Narrow"/>
          <w:bCs/>
          <w:lang w:val="mk-MK"/>
        </w:rPr>
        <w:t>ЗАПИСНИК</w:t>
      </w:r>
    </w:p>
    <w:p w14:paraId="74C3E655" w14:textId="3A6709F0" w:rsidR="00297905" w:rsidRDefault="00297905" w:rsidP="006D114E">
      <w:pPr>
        <w:ind w:firstLine="680"/>
        <w:jc w:val="center"/>
        <w:rPr>
          <w:rFonts w:ascii="Arial Narrow" w:hAnsi="Arial Narrow"/>
          <w:bCs/>
          <w:sz w:val="22"/>
          <w:szCs w:val="22"/>
          <w:lang w:val="mk-MK"/>
        </w:rPr>
      </w:pPr>
      <w:r w:rsidRPr="006D114E">
        <w:rPr>
          <w:rFonts w:ascii="Arial Narrow" w:hAnsi="Arial Narrow"/>
          <w:bCs/>
          <w:sz w:val="22"/>
          <w:szCs w:val="22"/>
          <w:lang w:val="mk-MK"/>
        </w:rPr>
        <w:t>З</w:t>
      </w:r>
      <w:r w:rsidR="009E3969">
        <w:rPr>
          <w:rFonts w:ascii="Arial Narrow" w:hAnsi="Arial Narrow"/>
          <w:bCs/>
          <w:sz w:val="22"/>
          <w:szCs w:val="22"/>
          <w:lang w:val="mk-MK"/>
        </w:rPr>
        <w:t xml:space="preserve">а прием на пријави од </w:t>
      </w:r>
      <w:proofErr w:type="spellStart"/>
      <w:r w:rsidR="009E3969">
        <w:rPr>
          <w:rFonts w:ascii="Arial Narrow" w:hAnsi="Arial Narrow"/>
          <w:bCs/>
          <w:sz w:val="22"/>
          <w:szCs w:val="22"/>
          <w:lang w:val="mk-MK"/>
        </w:rPr>
        <w:t>укажувачи</w:t>
      </w:r>
      <w:proofErr w:type="spellEnd"/>
    </w:p>
    <w:p w14:paraId="087070E4" w14:textId="77777777" w:rsidR="006D114E" w:rsidRPr="006D114E" w:rsidRDefault="006D114E" w:rsidP="006D114E">
      <w:pPr>
        <w:ind w:firstLine="680"/>
        <w:jc w:val="center"/>
        <w:rPr>
          <w:rFonts w:ascii="Arial Narrow" w:hAnsi="Arial Narrow"/>
          <w:bCs/>
          <w:sz w:val="22"/>
          <w:szCs w:val="22"/>
          <w:lang w:val="mk-MK"/>
        </w:rPr>
      </w:pPr>
    </w:p>
    <w:p w14:paraId="63DD303E" w14:textId="3790B389" w:rsidR="00297905" w:rsidRDefault="00297905" w:rsidP="00735F9D">
      <w:pPr>
        <w:ind w:firstLine="680"/>
        <w:jc w:val="both"/>
        <w:rPr>
          <w:rFonts w:ascii="Arial Narrow" w:hAnsi="Arial Narrow"/>
          <w:bCs/>
          <w:lang w:val="mk-MK"/>
        </w:rPr>
      </w:pPr>
    </w:p>
    <w:p w14:paraId="45444FA8" w14:textId="02830397" w:rsidR="00297905" w:rsidRDefault="00297905" w:rsidP="00735F9D">
      <w:pPr>
        <w:ind w:firstLine="680"/>
        <w:jc w:val="both"/>
        <w:rPr>
          <w:rFonts w:ascii="Arial Narrow" w:hAnsi="Arial Narrow"/>
          <w:bCs/>
          <w:lang w:val="mk-MK"/>
        </w:rPr>
      </w:pPr>
      <w:r>
        <w:rPr>
          <w:rFonts w:ascii="Arial Narrow" w:hAnsi="Arial Narrow"/>
          <w:bCs/>
          <w:lang w:val="mk-MK"/>
        </w:rPr>
        <w:t>Составен на ден</w:t>
      </w:r>
      <w:r w:rsidR="006D114E">
        <w:rPr>
          <w:rFonts w:ascii="Arial Narrow" w:hAnsi="Arial Narrow"/>
          <w:bCs/>
          <w:lang w:val="mk-MK"/>
        </w:rPr>
        <w:t xml:space="preserve"> </w:t>
      </w:r>
      <w:r w:rsidR="006D114E">
        <w:rPr>
          <w:rFonts w:ascii="Arial Narrow" w:hAnsi="Arial Narrow"/>
          <w:bCs/>
          <w:lang w:val="en-US"/>
        </w:rPr>
        <w:t>_______________</w:t>
      </w:r>
      <w:r>
        <w:rPr>
          <w:rFonts w:ascii="Arial Narrow" w:hAnsi="Arial Narrow"/>
          <w:bCs/>
          <w:lang w:val="mk-MK"/>
        </w:rPr>
        <w:t>година во</w:t>
      </w:r>
      <w:r w:rsidR="006D114E">
        <w:rPr>
          <w:rFonts w:ascii="Arial Narrow" w:hAnsi="Arial Narrow"/>
          <w:bCs/>
          <w:lang w:val="en-US"/>
        </w:rPr>
        <w:t xml:space="preserve"> </w:t>
      </w:r>
      <w:r w:rsidR="006D114E">
        <w:rPr>
          <w:rFonts w:ascii="Arial Narrow" w:hAnsi="Arial Narrow"/>
          <w:bCs/>
          <w:lang w:val="mk-MK"/>
        </w:rPr>
        <w:t>Регулаторна Комисија за енергетика и водни услуги на Република Северна Македонија</w:t>
      </w:r>
      <w:r>
        <w:rPr>
          <w:rFonts w:ascii="Arial Narrow" w:hAnsi="Arial Narrow"/>
          <w:bCs/>
          <w:lang w:val="mk-MK"/>
        </w:rPr>
        <w:t>, со почеток во</w:t>
      </w:r>
      <w:r w:rsidR="006D114E">
        <w:rPr>
          <w:rFonts w:ascii="Arial Narrow" w:hAnsi="Arial Narrow"/>
          <w:bCs/>
          <w:lang w:val="mk-MK"/>
        </w:rPr>
        <w:t xml:space="preserve"> </w:t>
      </w:r>
      <w:r w:rsidR="006D114E">
        <w:rPr>
          <w:rFonts w:ascii="Arial Narrow" w:hAnsi="Arial Narrow"/>
          <w:bCs/>
          <w:lang w:val="en-US"/>
        </w:rPr>
        <w:t>_______</w:t>
      </w:r>
      <w:r>
        <w:rPr>
          <w:rFonts w:ascii="Arial Narrow" w:hAnsi="Arial Narrow"/>
          <w:bCs/>
          <w:lang w:val="mk-MK"/>
        </w:rPr>
        <w:t xml:space="preserve"> часот.</w:t>
      </w:r>
    </w:p>
    <w:p w14:paraId="694D8EEA" w14:textId="4FCEF905" w:rsidR="00297905" w:rsidRDefault="00297905" w:rsidP="00735F9D">
      <w:pPr>
        <w:ind w:firstLine="680"/>
        <w:jc w:val="both"/>
        <w:rPr>
          <w:rFonts w:ascii="Arial Narrow" w:hAnsi="Arial Narrow"/>
          <w:bCs/>
          <w:lang w:val="mk-MK"/>
        </w:rPr>
      </w:pPr>
      <w:r>
        <w:rPr>
          <w:rFonts w:ascii="Arial Narrow" w:hAnsi="Arial Narrow"/>
          <w:bCs/>
          <w:lang w:val="mk-MK"/>
        </w:rPr>
        <w:t>Присутни:</w:t>
      </w:r>
      <w:r w:rsidR="009E3969">
        <w:rPr>
          <w:rFonts w:ascii="Arial Narrow" w:hAnsi="Arial Narrow"/>
          <w:bCs/>
          <w:lang w:val="en-US"/>
        </w:rPr>
        <w:t>____________________________________________________________</w:t>
      </w:r>
      <w:r w:rsidR="00810A2A">
        <w:rPr>
          <w:rFonts w:ascii="Arial Narrow" w:hAnsi="Arial Narrow"/>
          <w:bCs/>
          <w:lang w:val="en-US"/>
        </w:rPr>
        <w:t>__</w:t>
      </w:r>
      <w:r w:rsidR="009E3969">
        <w:rPr>
          <w:rFonts w:ascii="Arial Narrow" w:hAnsi="Arial Narrow"/>
          <w:bCs/>
          <w:lang w:val="en-US"/>
        </w:rPr>
        <w:t>_</w:t>
      </w:r>
      <w:r>
        <w:rPr>
          <w:rFonts w:ascii="Arial Narrow" w:hAnsi="Arial Narrow"/>
          <w:bCs/>
          <w:lang w:val="mk-MK"/>
        </w:rPr>
        <w:t xml:space="preserve">, овластено лице за прием на пријави од </w:t>
      </w:r>
      <w:proofErr w:type="spellStart"/>
      <w:r>
        <w:rPr>
          <w:rFonts w:ascii="Arial Narrow" w:hAnsi="Arial Narrow"/>
          <w:bCs/>
          <w:lang w:val="mk-MK"/>
        </w:rPr>
        <w:t>укажувачи</w:t>
      </w:r>
      <w:proofErr w:type="spellEnd"/>
      <w:r>
        <w:rPr>
          <w:rFonts w:ascii="Arial Narrow" w:hAnsi="Arial Narrow"/>
          <w:bCs/>
          <w:lang w:val="mk-MK"/>
        </w:rPr>
        <w:t>.</w:t>
      </w:r>
    </w:p>
    <w:p w14:paraId="03542EC6" w14:textId="77777777" w:rsidR="00297905" w:rsidRDefault="00297905" w:rsidP="00735F9D">
      <w:pPr>
        <w:ind w:firstLine="680"/>
        <w:jc w:val="both"/>
        <w:rPr>
          <w:rFonts w:ascii="Arial Narrow" w:hAnsi="Arial Narrow"/>
          <w:bCs/>
          <w:lang w:val="mk-MK"/>
        </w:rPr>
      </w:pPr>
    </w:p>
    <w:p w14:paraId="59D11B22" w14:textId="44A7FCF1" w:rsidR="00297905" w:rsidRPr="009E3969" w:rsidRDefault="009E3969" w:rsidP="00810A2A">
      <w:pPr>
        <w:jc w:val="both"/>
        <w:rPr>
          <w:rFonts w:ascii="Arial Narrow" w:hAnsi="Arial Narrow"/>
          <w:bCs/>
          <w:lang w:val="mk-MK"/>
        </w:rPr>
      </w:pPr>
      <w:r>
        <w:rPr>
          <w:rFonts w:ascii="Arial Narrow" w:hAnsi="Arial Narrow"/>
          <w:bCs/>
          <w:lang w:val="mk-MK"/>
        </w:rPr>
        <w:t xml:space="preserve">Податоци за </w:t>
      </w:r>
      <w:proofErr w:type="spellStart"/>
      <w:r>
        <w:rPr>
          <w:rFonts w:ascii="Arial Narrow" w:hAnsi="Arial Narrow"/>
          <w:bCs/>
          <w:lang w:val="mk-MK"/>
        </w:rPr>
        <w:t>укажувачот</w:t>
      </w:r>
      <w:proofErr w:type="spellEnd"/>
      <w:r>
        <w:rPr>
          <w:rFonts w:ascii="Arial Narrow" w:hAnsi="Arial Narrow"/>
          <w:bCs/>
          <w:lang w:val="mk-MK"/>
        </w:rPr>
        <w:t>:</w:t>
      </w:r>
    </w:p>
    <w:p w14:paraId="5D1C5A3E" w14:textId="55C6BEED" w:rsidR="00297905" w:rsidRPr="00297905" w:rsidRDefault="00297905" w:rsidP="003F6E48">
      <w:pPr>
        <w:spacing w:line="276" w:lineRule="auto"/>
        <w:ind w:firstLine="680"/>
        <w:jc w:val="both"/>
        <w:rPr>
          <w:rFonts w:ascii="Arial Narrow" w:hAnsi="Arial Narrow"/>
          <w:bCs/>
          <w:lang w:val="mk-MK"/>
        </w:rPr>
      </w:pPr>
      <w:r w:rsidRPr="00297905">
        <w:rPr>
          <w:rFonts w:ascii="Arial Narrow" w:hAnsi="Arial Narrow"/>
          <w:bCs/>
          <w:lang w:val="mk-MK"/>
        </w:rPr>
        <w:t xml:space="preserve">Име и презиме: </w:t>
      </w:r>
      <w:r w:rsidR="009E3969">
        <w:rPr>
          <w:rFonts w:ascii="Arial Narrow" w:hAnsi="Arial Narrow"/>
          <w:bCs/>
          <w:lang w:val="en-US"/>
        </w:rPr>
        <w:t xml:space="preserve">  _________________________________________</w:t>
      </w:r>
      <w:r w:rsidRPr="00297905">
        <w:rPr>
          <w:rFonts w:ascii="Arial Narrow" w:hAnsi="Arial Narrow"/>
          <w:bCs/>
          <w:lang w:val="mk-MK"/>
        </w:rPr>
        <w:t xml:space="preserve"> </w:t>
      </w:r>
      <w:r w:rsidRPr="00297905">
        <w:rPr>
          <w:rFonts w:ascii="Arial Narrow" w:hAnsi="Arial Narrow"/>
          <w:bCs/>
          <w:lang w:val="mk-MK"/>
        </w:rPr>
        <w:tab/>
      </w:r>
    </w:p>
    <w:p w14:paraId="6F1232D6" w14:textId="20A137C4" w:rsidR="00297905" w:rsidRPr="00297905" w:rsidRDefault="00810A2A" w:rsidP="003F6E48">
      <w:pPr>
        <w:spacing w:line="276" w:lineRule="auto"/>
        <w:ind w:firstLine="680"/>
        <w:jc w:val="both"/>
        <w:rPr>
          <w:rFonts w:ascii="Arial Narrow" w:hAnsi="Arial Narrow"/>
          <w:bCs/>
          <w:lang w:val="mk-MK"/>
        </w:rPr>
      </w:pPr>
      <w:r>
        <w:rPr>
          <w:rFonts w:ascii="Arial Narrow" w:hAnsi="Arial Narrow"/>
          <w:bCs/>
          <w:lang w:val="mk-MK"/>
        </w:rPr>
        <w:t>Категорија на лицето (</w:t>
      </w:r>
      <w:proofErr w:type="spellStart"/>
      <w:r>
        <w:rPr>
          <w:rFonts w:ascii="Arial Narrow" w:hAnsi="Arial Narrow"/>
          <w:bCs/>
          <w:lang w:val="mk-MK"/>
        </w:rPr>
        <w:t>укажувачот</w:t>
      </w:r>
      <w:proofErr w:type="spellEnd"/>
      <w:r>
        <w:rPr>
          <w:rFonts w:ascii="Arial Narrow" w:hAnsi="Arial Narrow"/>
          <w:bCs/>
          <w:lang w:val="mk-MK"/>
        </w:rPr>
        <w:t>)</w:t>
      </w:r>
      <w:r w:rsidR="00297905" w:rsidRPr="00297905">
        <w:rPr>
          <w:rFonts w:ascii="Arial Narrow" w:hAnsi="Arial Narrow"/>
          <w:bCs/>
          <w:lang w:val="mk-MK"/>
        </w:rPr>
        <w:t xml:space="preserve">: </w:t>
      </w:r>
      <w:r w:rsidR="003F6E48">
        <w:rPr>
          <w:rFonts w:ascii="Arial Narrow" w:hAnsi="Arial Narrow"/>
          <w:bCs/>
          <w:lang w:val="en-US"/>
        </w:rPr>
        <w:t xml:space="preserve"> </w:t>
      </w:r>
      <w:r w:rsidR="00297905" w:rsidRPr="00297905">
        <w:rPr>
          <w:rFonts w:ascii="Arial Narrow" w:hAnsi="Arial Narrow"/>
          <w:bCs/>
          <w:lang w:val="mk-MK"/>
        </w:rPr>
        <w:t xml:space="preserve"> </w:t>
      </w:r>
      <w:r w:rsidR="009E3969">
        <w:rPr>
          <w:rFonts w:ascii="Arial Narrow" w:hAnsi="Arial Narrow"/>
          <w:bCs/>
          <w:lang w:val="en-US"/>
        </w:rPr>
        <w:t>_________________________________________</w:t>
      </w:r>
      <w:r w:rsidR="00297905" w:rsidRPr="00297905">
        <w:rPr>
          <w:rFonts w:ascii="Arial Narrow" w:hAnsi="Arial Narrow"/>
          <w:bCs/>
          <w:lang w:val="mk-MK"/>
        </w:rPr>
        <w:tab/>
      </w:r>
    </w:p>
    <w:p w14:paraId="143BECC4" w14:textId="6A240E50" w:rsidR="006D114E" w:rsidRDefault="009047EE" w:rsidP="003F6E48">
      <w:pPr>
        <w:spacing w:line="276" w:lineRule="auto"/>
        <w:ind w:firstLine="680"/>
        <w:jc w:val="both"/>
        <w:rPr>
          <w:rFonts w:ascii="Arial Narrow" w:hAnsi="Arial Narrow"/>
          <w:bCs/>
          <w:lang w:val="en-US"/>
        </w:rPr>
      </w:pPr>
      <w:r w:rsidRPr="00297905">
        <w:rPr>
          <w:rFonts w:ascii="Arial Narrow" w:hAnsi="Arial Narrow"/>
          <w:bCs/>
          <w:lang w:val="mk-MK"/>
        </w:rPr>
        <w:t>Контакт</w:t>
      </w:r>
      <w:r w:rsidR="00297905" w:rsidRPr="00297905">
        <w:rPr>
          <w:rFonts w:ascii="Arial Narrow" w:hAnsi="Arial Narrow"/>
          <w:bCs/>
          <w:lang w:val="mk-MK"/>
        </w:rPr>
        <w:t xml:space="preserve"> (телефон, </w:t>
      </w:r>
      <w:proofErr w:type="spellStart"/>
      <w:r w:rsidR="00297905" w:rsidRPr="00297905">
        <w:rPr>
          <w:rFonts w:ascii="Arial Narrow" w:hAnsi="Arial Narrow"/>
          <w:bCs/>
          <w:lang w:val="mk-MK"/>
        </w:rPr>
        <w:t>имејл</w:t>
      </w:r>
      <w:proofErr w:type="spellEnd"/>
      <w:r w:rsidR="00297905" w:rsidRPr="00297905">
        <w:rPr>
          <w:rFonts w:ascii="Arial Narrow" w:hAnsi="Arial Narrow"/>
          <w:bCs/>
          <w:lang w:val="mk-MK"/>
        </w:rPr>
        <w:t xml:space="preserve">): </w:t>
      </w:r>
      <w:r w:rsidR="009E3969">
        <w:rPr>
          <w:rFonts w:ascii="Arial Narrow" w:hAnsi="Arial Narrow"/>
          <w:bCs/>
          <w:lang w:val="en-US"/>
        </w:rPr>
        <w:t>___________________________</w:t>
      </w:r>
      <w:r w:rsidR="003F6E48">
        <w:rPr>
          <w:rFonts w:ascii="Arial Narrow" w:hAnsi="Arial Narrow"/>
          <w:bCs/>
          <w:lang w:val="en-US"/>
        </w:rPr>
        <w:t>_</w:t>
      </w:r>
      <w:r w:rsidR="009E3969">
        <w:rPr>
          <w:rFonts w:ascii="Arial Narrow" w:hAnsi="Arial Narrow"/>
          <w:bCs/>
          <w:lang w:val="en-US"/>
        </w:rPr>
        <w:t>_____</w:t>
      </w:r>
    </w:p>
    <w:p w14:paraId="65B4F919" w14:textId="523418EB" w:rsidR="00810A2A" w:rsidRDefault="00810A2A" w:rsidP="003F6E48">
      <w:pPr>
        <w:spacing w:line="276" w:lineRule="auto"/>
        <w:ind w:firstLine="680"/>
        <w:jc w:val="both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mk-MK"/>
        </w:rPr>
        <w:t xml:space="preserve">Степенот на доверливост на </w:t>
      </w:r>
      <w:proofErr w:type="spellStart"/>
      <w:r>
        <w:rPr>
          <w:rFonts w:ascii="Arial Narrow" w:hAnsi="Arial Narrow"/>
          <w:bCs/>
          <w:lang w:val="mk-MK"/>
        </w:rPr>
        <w:t>укажувачот</w:t>
      </w:r>
      <w:proofErr w:type="spellEnd"/>
      <w:r>
        <w:rPr>
          <w:rFonts w:ascii="Arial Narrow" w:hAnsi="Arial Narrow"/>
          <w:bCs/>
          <w:lang w:val="mk-MK"/>
        </w:rPr>
        <w:t xml:space="preserve"> </w:t>
      </w:r>
      <w:r>
        <w:rPr>
          <w:rFonts w:ascii="Arial Narrow" w:hAnsi="Arial Narrow"/>
          <w:bCs/>
          <w:lang w:val="en-US"/>
        </w:rPr>
        <w:t>_____________________________________</w:t>
      </w:r>
    </w:p>
    <w:p w14:paraId="54F3B0A9" w14:textId="683B3FC3" w:rsidR="00810A2A" w:rsidRDefault="00810A2A" w:rsidP="00810A2A">
      <w:pPr>
        <w:spacing w:line="276" w:lineRule="auto"/>
        <w:jc w:val="both"/>
        <w:rPr>
          <w:rFonts w:ascii="Arial Narrow" w:hAnsi="Arial Narrow"/>
          <w:bCs/>
          <w:lang w:val="en-US"/>
        </w:rPr>
      </w:pPr>
    </w:p>
    <w:p w14:paraId="5E8032F2" w14:textId="08F1B723" w:rsidR="00810A2A" w:rsidRDefault="00810A2A" w:rsidP="00810A2A">
      <w:pPr>
        <w:spacing w:line="276" w:lineRule="auto"/>
        <w:jc w:val="both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mk-MK"/>
        </w:rPr>
        <w:t xml:space="preserve">Податоци за лицето односно субјектот против кој се </w:t>
      </w:r>
      <w:r w:rsidRPr="009E3969">
        <w:rPr>
          <w:rFonts w:ascii="Arial Narrow" w:hAnsi="Arial Narrow"/>
          <w:bCs/>
          <w:sz w:val="22"/>
          <w:szCs w:val="22"/>
          <w:lang w:val="mk-MK"/>
        </w:rPr>
        <w:t>однесува укажувањето</w:t>
      </w:r>
      <w:r>
        <w:rPr>
          <w:rFonts w:ascii="Arial Narrow" w:hAnsi="Arial Narrow"/>
          <w:bCs/>
          <w:lang w:val="mk-MK"/>
        </w:rPr>
        <w:t xml:space="preserve">: </w:t>
      </w:r>
    </w:p>
    <w:p w14:paraId="604F623B" w14:textId="79D05FA0" w:rsidR="00810A2A" w:rsidRPr="00810A2A" w:rsidRDefault="00810A2A" w:rsidP="00810A2A">
      <w:pPr>
        <w:spacing w:line="276" w:lineRule="auto"/>
        <w:jc w:val="both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en-US"/>
        </w:rPr>
        <w:t>________________________________________________________________________________________</w:t>
      </w:r>
    </w:p>
    <w:p w14:paraId="7F50ABCF" w14:textId="77777777" w:rsidR="00810A2A" w:rsidRDefault="00810A2A" w:rsidP="00810A2A">
      <w:pPr>
        <w:spacing w:line="276" w:lineRule="auto"/>
        <w:jc w:val="both"/>
        <w:rPr>
          <w:rFonts w:ascii="Arial Narrow" w:hAnsi="Arial Narrow"/>
          <w:bCs/>
          <w:lang w:val="en-US"/>
        </w:rPr>
      </w:pPr>
    </w:p>
    <w:p w14:paraId="1CDF2986" w14:textId="0595A936" w:rsidR="00297905" w:rsidRPr="00297905" w:rsidRDefault="00810A2A" w:rsidP="00810A2A">
      <w:pPr>
        <w:spacing w:line="276" w:lineRule="auto"/>
        <w:jc w:val="both"/>
        <w:rPr>
          <w:rFonts w:ascii="Arial Narrow" w:hAnsi="Arial Narrow"/>
          <w:bCs/>
          <w:lang w:val="mk-MK"/>
        </w:rPr>
      </w:pPr>
      <w:r>
        <w:rPr>
          <w:rFonts w:ascii="Arial Narrow" w:hAnsi="Arial Narrow"/>
          <w:bCs/>
          <w:lang w:val="en-US"/>
        </w:rPr>
        <w:t>O</w:t>
      </w:r>
      <w:r w:rsidRPr="00810A2A">
        <w:rPr>
          <w:rFonts w:ascii="Arial Narrow" w:hAnsi="Arial Narrow"/>
          <w:bCs/>
          <w:lang w:val="mk-MK"/>
        </w:rPr>
        <w:t>пис на казниво или друго незаконито и недозволиво постапување со кое се повредува или загрозува јавниот интерес</w:t>
      </w:r>
      <w:r>
        <w:rPr>
          <w:rFonts w:ascii="Arial Narrow" w:hAnsi="Arial Narrow"/>
          <w:bCs/>
          <w:lang w:val="en-US"/>
        </w:rPr>
        <w:t>:</w:t>
      </w:r>
      <w:r w:rsidR="00297905" w:rsidRPr="00297905">
        <w:rPr>
          <w:rFonts w:ascii="Arial Narrow" w:hAnsi="Arial Narrow"/>
          <w:bCs/>
          <w:lang w:val="mk-MK"/>
        </w:rPr>
        <w:tab/>
      </w:r>
    </w:p>
    <w:p w14:paraId="3848B9AB" w14:textId="106CF5B7" w:rsidR="00297905" w:rsidRPr="009E3969" w:rsidRDefault="009E3969" w:rsidP="009E3969">
      <w:pPr>
        <w:jc w:val="both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07B39B" w14:textId="1BED0B20" w:rsidR="00297905" w:rsidRPr="009E3969" w:rsidRDefault="009E3969" w:rsidP="00042DC7">
      <w:pPr>
        <w:jc w:val="center"/>
        <w:rPr>
          <w:rFonts w:ascii="Arial Narrow" w:hAnsi="Arial Narrow"/>
          <w:bCs/>
          <w:sz w:val="22"/>
          <w:szCs w:val="22"/>
          <w:lang w:val="mk-MK"/>
        </w:rPr>
      </w:pPr>
      <w:r w:rsidRPr="009E3969">
        <w:rPr>
          <w:rFonts w:ascii="Arial Narrow" w:hAnsi="Arial Narrow"/>
          <w:bCs/>
          <w:sz w:val="22"/>
          <w:szCs w:val="22"/>
          <w:lang w:val="en-US"/>
        </w:rPr>
        <w:t>(</w:t>
      </w:r>
      <w:r w:rsidR="00297905" w:rsidRPr="00AF39ED">
        <w:rPr>
          <w:rFonts w:ascii="Arial Narrow" w:hAnsi="Arial Narrow"/>
          <w:bCs/>
          <w:sz w:val="20"/>
          <w:szCs w:val="20"/>
          <w:lang w:val="mk-MK"/>
        </w:rPr>
        <w:t xml:space="preserve">времето, местото и начинот на извршување на дејствијата за кои се однесува </w:t>
      </w:r>
      <w:r w:rsidRPr="00AF39ED">
        <w:rPr>
          <w:rFonts w:ascii="Arial Narrow" w:hAnsi="Arial Narrow"/>
          <w:bCs/>
          <w:sz w:val="20"/>
          <w:szCs w:val="20"/>
          <w:lang w:val="mk-MK"/>
        </w:rPr>
        <w:t>укажу</w:t>
      </w:r>
      <w:r w:rsidR="00297905" w:rsidRPr="00AF39ED">
        <w:rPr>
          <w:rFonts w:ascii="Arial Narrow" w:hAnsi="Arial Narrow"/>
          <w:bCs/>
          <w:sz w:val="20"/>
          <w:szCs w:val="20"/>
          <w:lang w:val="mk-MK"/>
        </w:rPr>
        <w:t>вањето</w:t>
      </w:r>
      <w:r w:rsidRPr="00AF39ED">
        <w:rPr>
          <w:rFonts w:ascii="Arial Narrow" w:hAnsi="Arial Narrow"/>
          <w:bCs/>
          <w:sz w:val="20"/>
          <w:szCs w:val="20"/>
          <w:lang w:val="mk-MK"/>
        </w:rPr>
        <w:t>)</w:t>
      </w:r>
    </w:p>
    <w:p w14:paraId="17821D06" w14:textId="77777777" w:rsidR="00297905" w:rsidRPr="00297905" w:rsidRDefault="00297905" w:rsidP="00297905">
      <w:pPr>
        <w:ind w:firstLine="680"/>
        <w:jc w:val="both"/>
        <w:rPr>
          <w:rFonts w:ascii="Arial Narrow" w:hAnsi="Arial Narrow"/>
          <w:bCs/>
          <w:lang w:val="mk-MK"/>
        </w:rPr>
      </w:pPr>
    </w:p>
    <w:p w14:paraId="75A02F3E" w14:textId="6D01F90F" w:rsidR="00297905" w:rsidRPr="00297905" w:rsidRDefault="00810A2A" w:rsidP="009E3969">
      <w:pPr>
        <w:jc w:val="both"/>
        <w:rPr>
          <w:rFonts w:ascii="Arial Narrow" w:hAnsi="Arial Narrow"/>
          <w:bCs/>
          <w:lang w:val="mk-MK"/>
        </w:rPr>
      </w:pPr>
      <w:proofErr w:type="spellStart"/>
      <w:r>
        <w:rPr>
          <w:rFonts w:ascii="Arial Narrow" w:hAnsi="Arial Narrow"/>
          <w:bCs/>
          <w:sz w:val="22"/>
          <w:szCs w:val="22"/>
          <w:lang w:val="mk-MK"/>
        </w:rPr>
        <w:t>П</w:t>
      </w:r>
      <w:r w:rsidRPr="009E3969">
        <w:rPr>
          <w:rFonts w:ascii="Arial Narrow" w:hAnsi="Arial Narrow"/>
          <w:bCs/>
          <w:sz w:val="22"/>
          <w:szCs w:val="22"/>
          <w:lang w:val="mk-MK"/>
        </w:rPr>
        <w:t>рилож</w:t>
      </w:r>
      <w:proofErr w:type="spellEnd"/>
      <w:r>
        <w:rPr>
          <w:rFonts w:ascii="Arial Narrow" w:hAnsi="Arial Narrow"/>
          <w:bCs/>
          <w:sz w:val="22"/>
          <w:szCs w:val="22"/>
          <w:lang w:val="en-US"/>
        </w:rPr>
        <w:t>e</w:t>
      </w:r>
      <w:r>
        <w:rPr>
          <w:rFonts w:ascii="Arial Narrow" w:hAnsi="Arial Narrow"/>
          <w:bCs/>
          <w:sz w:val="22"/>
          <w:szCs w:val="22"/>
          <w:lang w:val="mk-MK"/>
        </w:rPr>
        <w:t>ни</w:t>
      </w:r>
      <w:r w:rsidRPr="009E3969">
        <w:rPr>
          <w:rFonts w:ascii="Arial Narrow" w:hAnsi="Arial Narrow"/>
          <w:bCs/>
          <w:sz w:val="22"/>
          <w:szCs w:val="22"/>
          <w:lang w:val="mk-MK"/>
        </w:rPr>
        <w:t xml:space="preserve"> документи</w:t>
      </w:r>
      <w:r>
        <w:rPr>
          <w:rFonts w:ascii="Arial Narrow" w:hAnsi="Arial Narrow"/>
          <w:bCs/>
          <w:sz w:val="22"/>
          <w:szCs w:val="22"/>
          <w:lang w:val="mk-MK"/>
        </w:rPr>
        <w:t>:</w:t>
      </w:r>
      <w:r>
        <w:rPr>
          <w:rFonts w:ascii="Arial Narrow" w:hAnsi="Arial Narrow"/>
          <w:bCs/>
          <w:sz w:val="22"/>
          <w:szCs w:val="22"/>
          <w:lang w:val="mk-MK"/>
        </w:rPr>
        <w:tab/>
      </w:r>
      <w:r w:rsidRPr="009E3969">
        <w:rPr>
          <w:rFonts w:ascii="Arial Narrow" w:hAnsi="Arial Narrow"/>
          <w:bCs/>
          <w:sz w:val="22"/>
          <w:szCs w:val="22"/>
          <w:lang w:val="mk-MK"/>
        </w:rPr>
        <w:t xml:space="preserve"> </w:t>
      </w:r>
      <w:r>
        <w:rPr>
          <w:rFonts w:ascii="Arial Narrow" w:hAnsi="Arial Narrow"/>
          <w:bCs/>
          <w:sz w:val="22"/>
          <w:szCs w:val="22"/>
          <w:lang w:val="en-US"/>
        </w:rPr>
        <w:t xml:space="preserve"> </w:t>
      </w:r>
      <w:r w:rsidR="009E3969">
        <w:rPr>
          <w:rFonts w:ascii="Arial Narrow" w:hAnsi="Arial Narrow"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B3488F" w14:textId="390D2123" w:rsidR="00297905" w:rsidRPr="00AF39ED" w:rsidRDefault="006D114E" w:rsidP="009E3969">
      <w:pPr>
        <w:jc w:val="both"/>
        <w:rPr>
          <w:rFonts w:ascii="Arial Narrow" w:hAnsi="Arial Narrow"/>
          <w:bCs/>
          <w:sz w:val="20"/>
          <w:szCs w:val="20"/>
          <w:lang w:val="mk-MK"/>
        </w:rPr>
      </w:pPr>
      <w:proofErr w:type="spellStart"/>
      <w:r w:rsidRPr="00AF39ED">
        <w:rPr>
          <w:rFonts w:ascii="Arial Narrow" w:hAnsi="Arial Narrow"/>
          <w:bCs/>
          <w:sz w:val="20"/>
          <w:szCs w:val="20"/>
          <w:lang w:val="mk-MK"/>
        </w:rPr>
        <w:t>Укажувачот</w:t>
      </w:r>
      <w:proofErr w:type="spellEnd"/>
      <w:r w:rsidRPr="00AF39ED">
        <w:rPr>
          <w:rFonts w:ascii="Arial Narrow" w:hAnsi="Arial Narrow"/>
          <w:bCs/>
          <w:sz w:val="20"/>
          <w:szCs w:val="20"/>
          <w:lang w:val="mk-MK"/>
        </w:rPr>
        <w:t xml:space="preserve"> исто така ги приложува следниве документи (наведете го видот и бројот на документот, без разлика дали се прикачени во оригинал или фотокопија, итн.):</w:t>
      </w:r>
    </w:p>
    <w:p w14:paraId="57F38AB0" w14:textId="77777777" w:rsidR="00297905" w:rsidRPr="00297905" w:rsidRDefault="00297905" w:rsidP="00297905">
      <w:pPr>
        <w:ind w:firstLine="680"/>
        <w:jc w:val="both"/>
        <w:rPr>
          <w:rFonts w:ascii="Arial Narrow" w:hAnsi="Arial Narrow"/>
          <w:bCs/>
          <w:lang w:val="mk-MK"/>
        </w:rPr>
      </w:pPr>
    </w:p>
    <w:p w14:paraId="288CBA25" w14:textId="6DF77539" w:rsidR="00297905" w:rsidRPr="00297905" w:rsidRDefault="006D114E" w:rsidP="003F6E48">
      <w:pPr>
        <w:jc w:val="both"/>
        <w:rPr>
          <w:rFonts w:ascii="Arial Narrow" w:hAnsi="Arial Narrow"/>
          <w:bCs/>
          <w:lang w:val="mk-MK"/>
        </w:rPr>
      </w:pPr>
      <w:proofErr w:type="spellStart"/>
      <w:r>
        <w:rPr>
          <w:rFonts w:ascii="Arial Narrow" w:hAnsi="Arial Narrow"/>
          <w:bCs/>
          <w:lang w:val="mk-MK"/>
        </w:rPr>
        <w:t>Укажувачот</w:t>
      </w:r>
      <w:proofErr w:type="spellEnd"/>
      <w:r w:rsidRPr="006D114E">
        <w:rPr>
          <w:rFonts w:ascii="Arial Narrow" w:hAnsi="Arial Narrow"/>
          <w:bCs/>
          <w:lang w:val="mk-MK"/>
        </w:rPr>
        <w:t xml:space="preserve"> има забелешки на записникот, како што следува:</w:t>
      </w:r>
    </w:p>
    <w:p w14:paraId="4111070A" w14:textId="7C62B4EE" w:rsidR="009E3969" w:rsidRPr="00297905" w:rsidRDefault="009E3969" w:rsidP="009E3969">
      <w:pPr>
        <w:jc w:val="both"/>
        <w:rPr>
          <w:rFonts w:ascii="Arial Narrow" w:hAnsi="Arial Narrow"/>
          <w:bCs/>
          <w:lang w:val="mk-MK"/>
        </w:rPr>
      </w:pPr>
      <w:r>
        <w:rPr>
          <w:rFonts w:ascii="Arial Narrow" w:hAnsi="Arial Narrow"/>
          <w:bCs/>
          <w:lang w:val="en-US"/>
        </w:rPr>
        <w:t>________________________________________________________________________________________________________________________________________________________________________________</w:t>
      </w:r>
    </w:p>
    <w:p w14:paraId="00975966" w14:textId="71C4018C" w:rsidR="006D114E" w:rsidRDefault="006D114E" w:rsidP="009E3969">
      <w:pPr>
        <w:ind w:hanging="142"/>
        <w:jc w:val="both"/>
        <w:rPr>
          <w:rFonts w:ascii="Arial Narrow" w:hAnsi="Arial Narrow"/>
          <w:bCs/>
          <w:lang w:val="mk-MK"/>
        </w:rPr>
      </w:pPr>
    </w:p>
    <w:p w14:paraId="45AB8BEA" w14:textId="731A9D4E" w:rsidR="00297905" w:rsidRPr="00297905" w:rsidRDefault="00297905" w:rsidP="009E3969">
      <w:pPr>
        <w:jc w:val="both"/>
        <w:rPr>
          <w:rFonts w:ascii="Arial Narrow" w:hAnsi="Arial Narrow"/>
          <w:bCs/>
          <w:lang w:val="mk-MK"/>
        </w:rPr>
      </w:pPr>
      <w:r w:rsidRPr="00297905">
        <w:rPr>
          <w:rFonts w:ascii="Arial Narrow" w:hAnsi="Arial Narrow"/>
          <w:bCs/>
          <w:lang w:val="mk-MK"/>
        </w:rPr>
        <w:t xml:space="preserve">Завршено </w:t>
      </w:r>
      <w:r w:rsidR="006D114E">
        <w:rPr>
          <w:rFonts w:ascii="Arial Narrow" w:hAnsi="Arial Narrow"/>
          <w:bCs/>
          <w:lang w:val="mk-MK"/>
        </w:rPr>
        <w:t>во</w:t>
      </w:r>
      <w:r w:rsidRPr="00297905">
        <w:rPr>
          <w:rFonts w:ascii="Arial Narrow" w:hAnsi="Arial Narrow"/>
          <w:bCs/>
          <w:lang w:val="mk-MK"/>
        </w:rPr>
        <w:t xml:space="preserve"> : </w:t>
      </w:r>
      <w:r w:rsidRPr="00297905">
        <w:rPr>
          <w:rFonts w:ascii="Arial Narrow" w:hAnsi="Arial Narrow"/>
          <w:bCs/>
          <w:lang w:val="mk-MK"/>
        </w:rPr>
        <w:tab/>
      </w:r>
      <w:r w:rsidR="009E3969">
        <w:rPr>
          <w:rFonts w:ascii="Arial Narrow" w:hAnsi="Arial Narrow"/>
          <w:bCs/>
          <w:lang w:val="en-US"/>
        </w:rPr>
        <w:t>_______</w:t>
      </w:r>
      <w:r w:rsidRPr="00297905">
        <w:rPr>
          <w:rFonts w:ascii="Arial Narrow" w:hAnsi="Arial Narrow"/>
          <w:bCs/>
          <w:lang w:val="mk-MK"/>
        </w:rPr>
        <w:t>часо</w:t>
      </w:r>
      <w:r w:rsidR="006D114E">
        <w:rPr>
          <w:rFonts w:ascii="Arial Narrow" w:hAnsi="Arial Narrow"/>
          <w:bCs/>
          <w:lang w:val="mk-MK"/>
        </w:rPr>
        <w:t>т</w:t>
      </w:r>
    </w:p>
    <w:p w14:paraId="7050BD2F" w14:textId="77777777" w:rsidR="009E3969" w:rsidRDefault="009E3969" w:rsidP="00297905">
      <w:pPr>
        <w:ind w:firstLine="680"/>
        <w:jc w:val="both"/>
        <w:rPr>
          <w:rFonts w:ascii="Arial Narrow" w:hAnsi="Arial Narrow"/>
          <w:bCs/>
          <w:lang w:val="en-US"/>
        </w:rPr>
      </w:pPr>
      <w:r>
        <w:rPr>
          <w:rFonts w:ascii="Arial Narrow" w:hAnsi="Arial Narrow"/>
          <w:bCs/>
          <w:lang w:val="en-US"/>
        </w:rPr>
        <w:t xml:space="preserve">       </w:t>
      </w:r>
    </w:p>
    <w:p w14:paraId="714FE928" w14:textId="703BF129" w:rsidR="009E3969" w:rsidRDefault="009E3969" w:rsidP="00297905">
      <w:pPr>
        <w:ind w:firstLine="680"/>
        <w:jc w:val="both"/>
        <w:rPr>
          <w:rFonts w:ascii="Arial Narrow" w:hAnsi="Arial Narrow"/>
          <w:bCs/>
          <w:lang w:val="mk-MK"/>
        </w:rPr>
      </w:pPr>
      <w:r>
        <w:rPr>
          <w:rFonts w:ascii="Arial Narrow" w:hAnsi="Arial Narrow"/>
          <w:bCs/>
          <w:lang w:val="en-US"/>
        </w:rPr>
        <w:t xml:space="preserve">       </w:t>
      </w:r>
      <w:proofErr w:type="spellStart"/>
      <w:r w:rsidR="006D114E">
        <w:rPr>
          <w:rFonts w:ascii="Arial Narrow" w:hAnsi="Arial Narrow"/>
          <w:bCs/>
          <w:lang w:val="mk-MK"/>
        </w:rPr>
        <w:t>Укажувач</w:t>
      </w:r>
      <w:proofErr w:type="spellEnd"/>
      <w:r w:rsidR="006D114E">
        <w:rPr>
          <w:rFonts w:ascii="Arial Narrow" w:hAnsi="Arial Narrow"/>
          <w:bCs/>
          <w:lang w:val="mk-MK"/>
        </w:rPr>
        <w:t xml:space="preserve"> </w:t>
      </w:r>
      <w:r>
        <w:rPr>
          <w:rFonts w:ascii="Arial Narrow" w:hAnsi="Arial Narrow"/>
          <w:bCs/>
          <w:lang w:val="en-US"/>
        </w:rPr>
        <w:t xml:space="preserve">                                                                        O</w:t>
      </w:r>
      <w:proofErr w:type="spellStart"/>
      <w:r w:rsidRPr="009E3969">
        <w:rPr>
          <w:rFonts w:ascii="Arial Narrow" w:hAnsi="Arial Narrow"/>
          <w:bCs/>
          <w:lang w:val="mk-MK"/>
        </w:rPr>
        <w:t>властено</w:t>
      </w:r>
      <w:proofErr w:type="spellEnd"/>
      <w:r w:rsidRPr="009E3969">
        <w:rPr>
          <w:rFonts w:ascii="Arial Narrow" w:hAnsi="Arial Narrow"/>
          <w:bCs/>
          <w:lang w:val="mk-MK"/>
        </w:rPr>
        <w:t xml:space="preserve"> лице за прием </w:t>
      </w:r>
    </w:p>
    <w:p w14:paraId="4211029B" w14:textId="7B1ED7FF" w:rsidR="009E3969" w:rsidRDefault="009E3969" w:rsidP="00297905">
      <w:pPr>
        <w:ind w:firstLine="680"/>
        <w:jc w:val="both"/>
        <w:rPr>
          <w:rFonts w:ascii="Arial Narrow" w:hAnsi="Arial Narrow"/>
          <w:bCs/>
          <w:lang w:val="mk-MK"/>
        </w:rPr>
      </w:pPr>
      <w:r>
        <w:rPr>
          <w:rFonts w:ascii="Arial Narrow" w:hAnsi="Arial Narrow"/>
          <w:bCs/>
          <w:lang w:val="en-US"/>
        </w:rPr>
        <w:t xml:space="preserve">                                                                                                </w:t>
      </w:r>
      <w:r w:rsidRPr="009E3969">
        <w:rPr>
          <w:rFonts w:ascii="Arial Narrow" w:hAnsi="Arial Narrow"/>
          <w:bCs/>
          <w:lang w:val="mk-MK"/>
        </w:rPr>
        <w:t xml:space="preserve">на пријави од </w:t>
      </w:r>
      <w:proofErr w:type="spellStart"/>
      <w:r w:rsidRPr="009E3969">
        <w:rPr>
          <w:rFonts w:ascii="Arial Narrow" w:hAnsi="Arial Narrow"/>
          <w:bCs/>
          <w:lang w:val="mk-MK"/>
        </w:rPr>
        <w:t>укажувачи</w:t>
      </w:r>
      <w:proofErr w:type="spellEnd"/>
    </w:p>
    <w:p w14:paraId="3709EAF9" w14:textId="77777777" w:rsidR="009E3969" w:rsidRDefault="009E3969" w:rsidP="00297905">
      <w:pPr>
        <w:ind w:firstLine="680"/>
        <w:jc w:val="both"/>
        <w:rPr>
          <w:rFonts w:ascii="Arial Narrow" w:hAnsi="Arial Narrow"/>
          <w:bCs/>
          <w:lang w:val="mk-MK"/>
        </w:rPr>
      </w:pPr>
    </w:p>
    <w:p w14:paraId="268CD64C" w14:textId="63DDDDCD" w:rsidR="00297905" w:rsidRDefault="009E3969" w:rsidP="00735F9D">
      <w:pPr>
        <w:ind w:firstLine="680"/>
        <w:jc w:val="both"/>
        <w:rPr>
          <w:rFonts w:ascii="Arial Narrow" w:hAnsi="Arial Narrow"/>
          <w:bCs/>
          <w:lang w:val="mk-MK"/>
        </w:rPr>
      </w:pPr>
      <w:r>
        <w:rPr>
          <w:rFonts w:ascii="Arial Narrow" w:hAnsi="Arial Narrow"/>
          <w:bCs/>
          <w:lang w:val="en-US"/>
        </w:rPr>
        <w:t>________________</w:t>
      </w:r>
      <w:r w:rsidR="006D114E">
        <w:rPr>
          <w:rFonts w:ascii="Arial Narrow" w:hAnsi="Arial Narrow"/>
          <w:bCs/>
          <w:lang w:val="mk-MK"/>
        </w:rPr>
        <w:t xml:space="preserve">   </w:t>
      </w:r>
      <w:r>
        <w:rPr>
          <w:rFonts w:ascii="Arial Narrow" w:hAnsi="Arial Narrow"/>
          <w:bCs/>
          <w:lang w:val="en-US"/>
        </w:rPr>
        <w:t xml:space="preserve">                                                            _____________________</w:t>
      </w:r>
      <w:r w:rsidR="006D114E">
        <w:rPr>
          <w:rFonts w:ascii="Arial Narrow" w:hAnsi="Arial Narrow"/>
          <w:bCs/>
          <w:lang w:val="mk-MK"/>
        </w:rPr>
        <w:t xml:space="preserve"> </w:t>
      </w:r>
    </w:p>
    <w:p w14:paraId="70592CD0" w14:textId="77777777" w:rsidR="00297905" w:rsidRDefault="00297905" w:rsidP="00735F9D">
      <w:pPr>
        <w:ind w:firstLine="680"/>
        <w:jc w:val="both"/>
        <w:rPr>
          <w:rFonts w:ascii="Arial Narrow" w:hAnsi="Arial Narrow"/>
          <w:bCs/>
          <w:lang w:val="mk-MK"/>
        </w:rPr>
      </w:pPr>
    </w:p>
    <w:sectPr w:rsidR="00297905" w:rsidSect="003F6E48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02" w:right="1134" w:bottom="103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EE18" w14:textId="77777777" w:rsidR="00130374" w:rsidRDefault="00130374">
      <w:r>
        <w:separator/>
      </w:r>
    </w:p>
  </w:endnote>
  <w:endnote w:type="continuationSeparator" w:id="0">
    <w:p w14:paraId="35D239EA" w14:textId="77777777" w:rsidR="00130374" w:rsidRDefault="0013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C C Times">
    <w:altName w:val="Cambr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806C" w14:textId="77777777" w:rsidR="00EA2425" w:rsidRDefault="00556CC4" w:rsidP="00B32C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A242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E8A22D" w14:textId="77777777" w:rsidR="00EA2425" w:rsidRDefault="00EA2425" w:rsidP="00BF1B4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84E8" w14:textId="77777777" w:rsidR="00EA2425" w:rsidRDefault="00EA2425" w:rsidP="00AA3AF5">
    <w:pPr>
      <w:pStyle w:val="a6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B054" w14:textId="464AC67A" w:rsidR="00454F49" w:rsidRDefault="00C1257E" w:rsidP="0003050A">
    <w:pPr>
      <w:pStyle w:val="a6"/>
      <w:pBdr>
        <w:top w:val="single" w:sz="4" w:space="1" w:color="auto"/>
      </w:pBdr>
      <w:tabs>
        <w:tab w:val="clear" w:pos="4153"/>
        <w:tab w:val="clear" w:pos="8306"/>
      </w:tabs>
      <w:jc w:val="center"/>
      <w:rPr>
        <w:rFonts w:ascii="Arial Narrow" w:hAnsi="Arial Narrow" w:cs="Arial"/>
        <w:sz w:val="20"/>
        <w:szCs w:val="20"/>
        <w:lang w:val="mk-MK"/>
      </w:rPr>
    </w:pPr>
    <w:r>
      <w:rPr>
        <w:rFonts w:ascii="Arial Narrow" w:hAnsi="Arial Narrow" w:cs="Arial"/>
        <w:noProof/>
        <w:sz w:val="20"/>
        <w:szCs w:val="20"/>
        <w:lang w:val="en-US" w:eastAsia="en-US"/>
      </w:rPr>
      <w:drawing>
        <wp:anchor distT="0" distB="0" distL="114300" distR="114300" simplePos="0" relativeHeight="251660288" behindDoc="0" locked="0" layoutInCell="1" allowOverlap="1" wp14:anchorId="2B6B9524" wp14:editId="596A2632">
          <wp:simplePos x="0" y="0"/>
          <wp:positionH relativeFrom="margin">
            <wp:align>left</wp:align>
          </wp:positionH>
          <wp:positionV relativeFrom="paragraph">
            <wp:posOffset>32385</wp:posOffset>
          </wp:positionV>
          <wp:extent cx="1371600" cy="498767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371600" cy="498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425F">
      <w:rPr>
        <w:rFonts w:ascii="Arial Narrow" w:hAnsi="Arial Narrow" w:cs="Arial"/>
        <w:sz w:val="20"/>
        <w:szCs w:val="20"/>
        <w:lang w:val="ru-RU"/>
      </w:rPr>
      <w:t xml:space="preserve">                     </w:t>
    </w:r>
    <w:r w:rsidR="00454F49" w:rsidRPr="00A6425F">
      <w:rPr>
        <w:rFonts w:ascii="Arial Narrow" w:hAnsi="Arial Narrow" w:cs="Arial"/>
        <w:sz w:val="20"/>
        <w:szCs w:val="20"/>
        <w:lang w:val="ru-RU"/>
      </w:rPr>
      <w:t xml:space="preserve">      </w:t>
    </w:r>
    <w:r w:rsidR="005C4B79">
      <w:rPr>
        <w:rFonts w:ascii="Arial Narrow" w:hAnsi="Arial Narrow" w:cs="Arial"/>
        <w:sz w:val="20"/>
        <w:szCs w:val="20"/>
        <w:lang w:val="mk-MK"/>
      </w:rPr>
      <w:t>у</w:t>
    </w:r>
    <w:r w:rsidR="0010439D">
      <w:rPr>
        <w:rFonts w:ascii="Arial Narrow" w:hAnsi="Arial Narrow" w:cs="Arial"/>
        <w:sz w:val="20"/>
        <w:szCs w:val="20"/>
        <w:lang w:val="mk-MK"/>
      </w:rPr>
      <w:t xml:space="preserve">л. Македонија </w:t>
    </w:r>
    <w:r w:rsidR="005226EB">
      <w:rPr>
        <w:rFonts w:ascii="Arial Narrow" w:hAnsi="Arial Narrow" w:cs="Arial"/>
        <w:sz w:val="20"/>
        <w:szCs w:val="20"/>
        <w:lang w:val="mk-MK"/>
      </w:rPr>
      <w:t xml:space="preserve">бр. 25, </w:t>
    </w:r>
    <w:r w:rsidR="0010439D">
      <w:rPr>
        <w:rFonts w:ascii="Arial Narrow" w:hAnsi="Arial Narrow" w:cs="Arial"/>
        <w:sz w:val="20"/>
        <w:szCs w:val="20"/>
        <w:lang w:val="mk-MK"/>
      </w:rPr>
      <w:t xml:space="preserve"> </w:t>
    </w:r>
    <w:r w:rsidR="005226EB">
      <w:rPr>
        <w:rFonts w:ascii="Arial Narrow" w:hAnsi="Arial Narrow" w:cs="Arial"/>
        <w:sz w:val="20"/>
        <w:szCs w:val="20"/>
        <w:lang w:val="mk-MK"/>
      </w:rPr>
      <w:t>п</w:t>
    </w:r>
    <w:r w:rsidR="00AA4D4E">
      <w:rPr>
        <w:rFonts w:ascii="Arial Narrow" w:hAnsi="Arial Narrow" w:cs="Arial"/>
        <w:sz w:val="20"/>
        <w:szCs w:val="20"/>
        <w:lang w:val="mk-MK"/>
      </w:rPr>
      <w:t>алата Лазар Поп-</w:t>
    </w:r>
    <w:r w:rsidR="0010439D">
      <w:rPr>
        <w:rFonts w:ascii="Arial Narrow" w:hAnsi="Arial Narrow" w:cs="Arial"/>
        <w:sz w:val="20"/>
        <w:szCs w:val="20"/>
        <w:lang w:val="mk-MK"/>
      </w:rPr>
      <w:t>Трајков</w:t>
    </w:r>
    <w:r w:rsidR="00EA2425" w:rsidRPr="00682D16">
      <w:rPr>
        <w:rFonts w:ascii="Arial Narrow" w:hAnsi="Arial Narrow" w:cs="Arial"/>
        <w:sz w:val="20"/>
        <w:szCs w:val="20"/>
        <w:lang w:val="mk-MK"/>
      </w:rPr>
      <w:t xml:space="preserve"> </w:t>
    </w:r>
    <w:r w:rsidR="0010439D">
      <w:rPr>
        <w:rFonts w:ascii="Arial Narrow" w:hAnsi="Arial Narrow" w:cs="Arial"/>
        <w:sz w:val="20"/>
        <w:szCs w:val="20"/>
        <w:lang w:val="mk-MK"/>
      </w:rPr>
      <w:t>-</w:t>
    </w:r>
    <w:r w:rsidR="00EA2425" w:rsidRPr="00682D16">
      <w:rPr>
        <w:rFonts w:ascii="Arial Narrow" w:hAnsi="Arial Narrow" w:cs="Arial"/>
        <w:sz w:val="20"/>
        <w:szCs w:val="20"/>
        <w:lang w:val="mk-MK"/>
      </w:rPr>
      <w:t xml:space="preserve"> </w:t>
    </w:r>
    <w:r w:rsidR="0010439D">
      <w:rPr>
        <w:rFonts w:ascii="Arial Narrow" w:hAnsi="Arial Narrow" w:cs="Arial"/>
        <w:sz w:val="20"/>
        <w:szCs w:val="20"/>
        <w:lang w:val="mk-MK"/>
      </w:rPr>
      <w:t>6</w:t>
    </w:r>
    <w:r w:rsidR="00EA2425" w:rsidRPr="0010439D">
      <w:rPr>
        <w:rFonts w:ascii="Arial Narrow" w:hAnsi="Arial Narrow" w:cs="Arial"/>
        <w:sz w:val="20"/>
        <w:szCs w:val="20"/>
        <w:vertAlign w:val="superscript"/>
        <w:lang w:val="mk-MK"/>
      </w:rPr>
      <w:t>ти</w:t>
    </w:r>
    <w:r w:rsidR="00EA2425" w:rsidRPr="00682D16">
      <w:rPr>
        <w:rFonts w:ascii="Arial Narrow" w:hAnsi="Arial Narrow" w:cs="Arial"/>
        <w:sz w:val="20"/>
        <w:szCs w:val="20"/>
        <w:lang w:val="mk-MK"/>
      </w:rPr>
      <w:t xml:space="preserve"> </w:t>
    </w:r>
    <w:proofErr w:type="spellStart"/>
    <w:r w:rsidR="00EA2425" w:rsidRPr="00682D16">
      <w:rPr>
        <w:rFonts w:ascii="Arial Narrow" w:hAnsi="Arial Narrow" w:cs="Arial"/>
        <w:sz w:val="20"/>
        <w:szCs w:val="20"/>
        <w:lang w:val="mk-MK"/>
      </w:rPr>
      <w:t>спрат</w:t>
    </w:r>
    <w:proofErr w:type="spellEnd"/>
    <w:r w:rsidR="00EA2425" w:rsidRPr="00682D16">
      <w:rPr>
        <w:rFonts w:ascii="Arial Narrow" w:hAnsi="Arial Narrow" w:cs="Arial"/>
        <w:sz w:val="20"/>
        <w:szCs w:val="20"/>
        <w:lang w:val="mk-MK"/>
      </w:rPr>
      <w:t xml:space="preserve">  </w:t>
    </w:r>
    <w:r w:rsidR="00EA2425" w:rsidRPr="00682D16">
      <w:rPr>
        <w:rFonts w:ascii="Arial Narrow" w:hAnsi="Arial Narrow" w:cs="Arial"/>
        <w:sz w:val="20"/>
        <w:szCs w:val="20"/>
        <w:lang w:val="mk-MK"/>
      </w:rPr>
      <w:sym w:font="Symbol" w:char="F0B7"/>
    </w:r>
    <w:r w:rsidR="00EA2425" w:rsidRPr="00682D16">
      <w:rPr>
        <w:rFonts w:ascii="Arial Narrow" w:hAnsi="Arial Narrow" w:cs="Arial"/>
        <w:sz w:val="20"/>
        <w:szCs w:val="20"/>
        <w:lang w:val="mk-MK"/>
      </w:rPr>
      <w:t xml:space="preserve"> 1000 Скопје, </w:t>
    </w:r>
  </w:p>
  <w:p w14:paraId="287AC9C2" w14:textId="7680DE60" w:rsidR="00EA2425" w:rsidRPr="00682D16" w:rsidRDefault="00454F49" w:rsidP="0003050A">
    <w:pPr>
      <w:pStyle w:val="a6"/>
      <w:pBdr>
        <w:top w:val="single" w:sz="4" w:space="1" w:color="auto"/>
      </w:pBdr>
      <w:tabs>
        <w:tab w:val="clear" w:pos="4153"/>
        <w:tab w:val="clear" w:pos="8306"/>
      </w:tabs>
      <w:jc w:val="center"/>
      <w:rPr>
        <w:rFonts w:ascii="Arial Narrow" w:hAnsi="Arial Narrow" w:cs="Arial"/>
        <w:sz w:val="20"/>
        <w:szCs w:val="20"/>
        <w:lang w:val="mk-MK"/>
      </w:rPr>
    </w:pPr>
    <w:r w:rsidRPr="00A6425F">
      <w:rPr>
        <w:rFonts w:ascii="Arial Narrow" w:hAnsi="Arial Narrow" w:cs="Arial"/>
        <w:sz w:val="20"/>
        <w:szCs w:val="20"/>
        <w:lang w:val="ru-RU"/>
      </w:rPr>
      <w:t xml:space="preserve">                   </w:t>
    </w:r>
    <w:r w:rsidR="00EA2425" w:rsidRPr="00682D16">
      <w:rPr>
        <w:rFonts w:ascii="Arial Narrow" w:hAnsi="Arial Narrow" w:cs="Arial"/>
        <w:sz w:val="20"/>
        <w:szCs w:val="20"/>
        <w:lang w:val="mk-MK"/>
      </w:rPr>
      <w:t xml:space="preserve">Република </w:t>
    </w:r>
    <w:r w:rsidR="00C5771A">
      <w:rPr>
        <w:rFonts w:ascii="Arial Narrow" w:hAnsi="Arial Narrow" w:cs="Arial"/>
        <w:sz w:val="20"/>
        <w:szCs w:val="20"/>
        <w:lang w:val="mk-MK"/>
      </w:rPr>
      <w:t xml:space="preserve">Северна </w:t>
    </w:r>
    <w:r w:rsidR="00EA2425" w:rsidRPr="00682D16">
      <w:rPr>
        <w:rFonts w:ascii="Arial Narrow" w:hAnsi="Arial Narrow" w:cs="Arial"/>
        <w:sz w:val="20"/>
        <w:szCs w:val="20"/>
        <w:lang w:val="mk-MK"/>
      </w:rPr>
      <w:t>Македонија</w:t>
    </w:r>
  </w:p>
  <w:p w14:paraId="099AE87A" w14:textId="2B87DCB7" w:rsidR="00EA2425" w:rsidRPr="0003050A" w:rsidRDefault="00C1257E" w:rsidP="0003050A">
    <w:pPr>
      <w:pStyle w:val="a6"/>
      <w:jc w:val="center"/>
      <w:rPr>
        <w:lang w:val="ru-RU"/>
      </w:rPr>
    </w:pPr>
    <w:r w:rsidRPr="00A6425F">
      <w:rPr>
        <w:rFonts w:ascii="Arial Narrow" w:hAnsi="Arial Narrow" w:cs="Arial"/>
        <w:sz w:val="20"/>
        <w:szCs w:val="20"/>
        <w:lang w:val="ru-RU"/>
      </w:rPr>
      <w:t xml:space="preserve">                   </w:t>
    </w:r>
    <w:r w:rsidR="00FF59A2" w:rsidRPr="00A6425F">
      <w:rPr>
        <w:rFonts w:ascii="Arial Narrow" w:hAnsi="Arial Narrow" w:cs="Arial"/>
        <w:sz w:val="20"/>
        <w:szCs w:val="20"/>
        <w:lang w:val="ru-RU"/>
      </w:rPr>
      <w:t xml:space="preserve"> </w:t>
    </w:r>
    <w:r w:rsidR="00454F49" w:rsidRPr="00A6425F">
      <w:rPr>
        <w:rFonts w:ascii="Arial Narrow" w:hAnsi="Arial Narrow" w:cs="Arial"/>
        <w:sz w:val="20"/>
        <w:szCs w:val="20"/>
        <w:lang w:val="ru-RU"/>
      </w:rPr>
      <w:t xml:space="preserve">               </w:t>
    </w:r>
    <w:r w:rsidR="00EA2425" w:rsidRPr="00682D16">
      <w:rPr>
        <w:rFonts w:ascii="Arial Narrow" w:hAnsi="Arial Narrow" w:cs="Arial"/>
        <w:sz w:val="20"/>
        <w:szCs w:val="20"/>
        <w:lang w:val="mk-MK"/>
      </w:rPr>
      <w:t xml:space="preserve">Централа 02 3233-580 </w:t>
    </w:r>
    <w:r w:rsidR="00EA2425" w:rsidRPr="00682D16">
      <w:rPr>
        <w:rFonts w:ascii="Arial Narrow" w:hAnsi="Arial Narrow" w:cs="Arial"/>
        <w:sz w:val="20"/>
        <w:szCs w:val="20"/>
        <w:lang w:val="mk-MK"/>
      </w:rPr>
      <w:sym w:font="Symbol" w:char="F0B7"/>
    </w:r>
    <w:r w:rsidR="00EA2425" w:rsidRPr="00682D16">
      <w:rPr>
        <w:rFonts w:ascii="Arial Narrow" w:hAnsi="Arial Narrow" w:cs="Arial"/>
        <w:sz w:val="20"/>
        <w:szCs w:val="20"/>
        <w:lang w:val="mk-MK"/>
      </w:rPr>
      <w:t xml:space="preserve"> Факс: </w:t>
    </w:r>
    <w:r w:rsidR="003B5DA3" w:rsidRPr="00A6425F">
      <w:rPr>
        <w:rFonts w:ascii="Arial Narrow" w:hAnsi="Arial Narrow" w:cs="Arial"/>
        <w:sz w:val="20"/>
        <w:szCs w:val="20"/>
        <w:lang w:val="ru-RU"/>
      </w:rPr>
      <w:t>02 2556 004</w:t>
    </w:r>
    <w:r w:rsidR="00EA2425" w:rsidRPr="00682D16">
      <w:rPr>
        <w:rFonts w:ascii="Arial Narrow" w:hAnsi="Arial Narrow" w:cs="Arial"/>
        <w:sz w:val="20"/>
        <w:szCs w:val="20"/>
        <w:lang w:val="mk-MK"/>
      </w:rPr>
      <w:t xml:space="preserve">  </w:t>
    </w:r>
    <w:r w:rsidR="00EA2425" w:rsidRPr="00682D16">
      <w:rPr>
        <w:rFonts w:ascii="Arial Narrow" w:hAnsi="Arial Narrow" w:cs="Arial"/>
        <w:sz w:val="20"/>
        <w:szCs w:val="20"/>
        <w:lang w:val="mk-MK"/>
      </w:rPr>
      <w:sym w:font="Symbol" w:char="F0B7"/>
    </w:r>
    <w:r w:rsidR="00EA2425" w:rsidRPr="00682D16">
      <w:rPr>
        <w:rFonts w:ascii="Arial Narrow" w:hAnsi="Arial Narrow" w:cs="Arial"/>
        <w:sz w:val="20"/>
        <w:szCs w:val="20"/>
        <w:lang w:val="mk-MK"/>
      </w:rPr>
      <w:t xml:space="preserve"> </w:t>
    </w:r>
    <w:hyperlink r:id="rId2" w:history="1">
      <w:r w:rsidR="00EA2425" w:rsidRPr="00173C90">
        <w:rPr>
          <w:rStyle w:val="ad"/>
          <w:rFonts w:ascii="Arial Narrow" w:hAnsi="Arial Narrow" w:cs="Arial"/>
          <w:sz w:val="20"/>
          <w:szCs w:val="20"/>
          <w:lang w:val="mk-MK"/>
        </w:rPr>
        <w:t>www.erc.org.mk</w:t>
      </w:r>
    </w:hyperlink>
    <w:r w:rsidR="00EA2425" w:rsidRPr="005A2243">
      <w:rPr>
        <w:rFonts w:ascii="Arial Narrow" w:hAnsi="Arial Narrow" w:cs="Arial"/>
        <w:sz w:val="20"/>
        <w:szCs w:val="20"/>
        <w:lang w:val="ru-RU"/>
      </w:rPr>
      <w:t xml:space="preserve"> </w:t>
    </w:r>
    <w:r w:rsidR="00EA2425" w:rsidRPr="00682D16">
      <w:rPr>
        <w:rFonts w:ascii="Arial Narrow" w:hAnsi="Arial Narrow" w:cs="Arial"/>
        <w:sz w:val="20"/>
        <w:szCs w:val="20"/>
        <w:lang w:val="mk-MK"/>
      </w:rPr>
      <w:t xml:space="preserve"> </w:t>
    </w:r>
    <w:r w:rsidR="00EA2425" w:rsidRPr="00682D16">
      <w:rPr>
        <w:rFonts w:ascii="Arial Narrow" w:hAnsi="Arial Narrow" w:cs="Arial"/>
        <w:sz w:val="20"/>
        <w:szCs w:val="20"/>
        <w:lang w:val="mk-MK"/>
      </w:rPr>
      <w:sym w:font="Symbol" w:char="F0B7"/>
    </w:r>
    <w:r w:rsidR="00EA2425" w:rsidRPr="00682D16">
      <w:rPr>
        <w:rFonts w:ascii="Arial Narrow" w:hAnsi="Arial Narrow" w:cs="Arial"/>
        <w:sz w:val="20"/>
        <w:szCs w:val="20"/>
        <w:lang w:val="mk-MK"/>
      </w:rPr>
      <w:t xml:space="preserve"> e-</w:t>
    </w:r>
    <w:proofErr w:type="spellStart"/>
    <w:r w:rsidR="00EA2425" w:rsidRPr="00682D16">
      <w:rPr>
        <w:rFonts w:ascii="Arial Narrow" w:hAnsi="Arial Narrow" w:cs="Arial"/>
        <w:sz w:val="20"/>
        <w:szCs w:val="20"/>
        <w:lang w:val="mk-MK"/>
      </w:rPr>
      <w:t>mail</w:t>
    </w:r>
    <w:proofErr w:type="spellEnd"/>
    <w:r w:rsidR="00EA2425" w:rsidRPr="00682D16">
      <w:rPr>
        <w:rFonts w:ascii="Arial Narrow" w:hAnsi="Arial Narrow" w:cs="Arial"/>
        <w:sz w:val="20"/>
        <w:szCs w:val="20"/>
        <w:lang w:val="mk-MK"/>
      </w:rPr>
      <w:t xml:space="preserve">: </w:t>
    </w:r>
    <w:hyperlink r:id="rId3" w:history="1">
      <w:r w:rsidR="00EA2425" w:rsidRPr="00173C90">
        <w:rPr>
          <w:rStyle w:val="ad"/>
          <w:rFonts w:ascii="Arial Narrow" w:hAnsi="Arial Narrow" w:cs="Arial"/>
          <w:sz w:val="20"/>
          <w:szCs w:val="20"/>
          <w:lang w:val="mk-MK"/>
        </w:rPr>
        <w:t>erc@erc.org.mk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CD9FA" w14:textId="77777777" w:rsidR="00130374" w:rsidRDefault="00130374">
      <w:r>
        <w:separator/>
      </w:r>
    </w:p>
  </w:footnote>
  <w:footnote w:type="continuationSeparator" w:id="0">
    <w:p w14:paraId="5FA1CD03" w14:textId="77777777" w:rsidR="00130374" w:rsidRDefault="0013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513B" w14:textId="5E7EECB9" w:rsidR="00EA2425" w:rsidRPr="00A21206" w:rsidRDefault="00174A85" w:rsidP="00E50D3E">
    <w:pPr>
      <w:pStyle w:val="ab"/>
      <w:tabs>
        <w:tab w:val="clear" w:pos="4153"/>
        <w:tab w:val="clear" w:pos="8306"/>
        <w:tab w:val="center" w:pos="5183"/>
        <w:tab w:val="left" w:pos="8370"/>
        <w:tab w:val="right" w:pos="9360"/>
      </w:tabs>
      <w:ind w:left="180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F514242" wp14:editId="7FA776E4">
          <wp:simplePos x="0" y="0"/>
          <wp:positionH relativeFrom="column">
            <wp:posOffset>5306060</wp:posOffset>
          </wp:positionH>
          <wp:positionV relativeFrom="paragraph">
            <wp:posOffset>90170</wp:posOffset>
          </wp:positionV>
          <wp:extent cx="673735" cy="715507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8EC4F3"/>
                      </a:clrFrom>
                      <a:clrTo>
                        <a:srgbClr val="8EC4F3">
                          <a:alpha val="0"/>
                        </a:srgbClr>
                      </a:clrTo>
                    </a:clrChange>
                    <a:lum bright="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715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00208" wp14:editId="12F9E14D">
              <wp:simplePos x="0" y="0"/>
              <wp:positionH relativeFrom="column">
                <wp:posOffset>916305</wp:posOffset>
              </wp:positionH>
              <wp:positionV relativeFrom="paragraph">
                <wp:posOffset>-19685</wp:posOffset>
              </wp:positionV>
              <wp:extent cx="4271645" cy="798830"/>
              <wp:effectExtent l="1905" t="0" r="3175" b="1905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10BAE5" w14:textId="77777777" w:rsidR="00AD0744" w:rsidRDefault="00EA2425" w:rsidP="00AD0744">
                          <w:pPr>
                            <w:pStyle w:val="ab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РЕГУЛАТОРНА КОМИСИЈА </w:t>
                          </w:r>
                        </w:p>
                        <w:p w14:paraId="5CF3C693" w14:textId="233279AE" w:rsidR="00C5771A" w:rsidRDefault="00EA2425" w:rsidP="00AD0744">
                          <w:pPr>
                            <w:pStyle w:val="ab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ЗА</w:t>
                          </w:r>
                          <w:r w:rsidR="00CA65D2">
                            <w:rPr>
                              <w:sz w:val="30"/>
                              <w:szCs w:val="30"/>
                            </w:rPr>
                            <w:t xml:space="preserve"> </w:t>
                          </w:r>
                          <w:r w:rsidR="00AD0744">
                            <w:rPr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ЕНЕРГЕТИКА </w:t>
                          </w:r>
                          <w:r w:rsidR="00C5771A">
                            <w:rPr>
                              <w:sz w:val="30"/>
                              <w:szCs w:val="30"/>
                            </w:rPr>
                            <w:t xml:space="preserve">И ВОДНИ УСЛУГИ </w:t>
                          </w:r>
                        </w:p>
                        <w:p w14:paraId="6A787BAC" w14:textId="03C5F926" w:rsidR="00EA2425" w:rsidRPr="00AA540B" w:rsidRDefault="00EA2425" w:rsidP="00F813C1">
                          <w:pPr>
                            <w:pStyle w:val="ab"/>
                            <w:jc w:val="center"/>
                            <w:rPr>
                              <w:sz w:val="26"/>
                              <w:szCs w:val="26"/>
                              <w:lang w:val="ru-RU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НА РЕПУБЛИКА </w:t>
                          </w:r>
                          <w:r w:rsidR="00C5771A">
                            <w:rPr>
                              <w:sz w:val="30"/>
                              <w:szCs w:val="30"/>
                            </w:rPr>
                            <w:t xml:space="preserve">СЕВЕРНА </w:t>
                          </w:r>
                          <w:r>
                            <w:rPr>
                              <w:sz w:val="30"/>
                              <w:szCs w:val="30"/>
                            </w:rPr>
                            <w:t>М</w:t>
                          </w:r>
                          <w:r w:rsidRPr="00AA540B">
                            <w:rPr>
                              <w:sz w:val="30"/>
                              <w:szCs w:val="30"/>
                            </w:rPr>
                            <w:t>АКЕДОНИЈА</w:t>
                          </w:r>
                        </w:p>
                        <w:p w14:paraId="2B2D5EFC" w14:textId="77777777" w:rsidR="00EA2425" w:rsidRPr="00D31C2D" w:rsidRDefault="00EA2425" w:rsidP="0003050A">
                          <w:pPr>
                            <w:jc w:val="center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0020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2.15pt;margin-top:-1.55pt;width:336.35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" stroked="f">
              <v:textbox>
                <w:txbxContent>
                  <w:p w14:paraId="0710BAE5" w14:textId="77777777" w:rsidR="00AD0744" w:rsidRDefault="00EA2425" w:rsidP="00AD0744">
                    <w:pPr>
                      <w:pStyle w:val="Header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РЕГУЛАТОРНА КОМИСИЈА </w:t>
                    </w:r>
                  </w:p>
                  <w:p w14:paraId="5CF3C693" w14:textId="233279AE" w:rsidR="00C5771A" w:rsidRDefault="00EA2425" w:rsidP="00AD0744">
                    <w:pPr>
                      <w:pStyle w:val="Header"/>
                      <w:jc w:val="center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ЗА</w:t>
                    </w:r>
                    <w:r w:rsidR="00CA65D2">
                      <w:rPr>
                        <w:sz w:val="30"/>
                        <w:szCs w:val="30"/>
                      </w:rPr>
                      <w:t xml:space="preserve"> </w:t>
                    </w:r>
                    <w:r w:rsidR="00AD0744">
                      <w:rPr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sz w:val="30"/>
                        <w:szCs w:val="30"/>
                      </w:rPr>
                      <w:t xml:space="preserve">ЕНЕРГЕТИКА </w:t>
                    </w:r>
                    <w:r w:rsidR="00C5771A">
                      <w:rPr>
                        <w:sz w:val="30"/>
                        <w:szCs w:val="30"/>
                      </w:rPr>
                      <w:t xml:space="preserve">И ВОДНИ УСЛУГИ </w:t>
                    </w:r>
                  </w:p>
                  <w:p w14:paraId="6A787BAC" w14:textId="03C5F926" w:rsidR="00EA2425" w:rsidRPr="00AA540B" w:rsidRDefault="00EA2425" w:rsidP="00F813C1">
                    <w:pPr>
                      <w:pStyle w:val="Header"/>
                      <w:jc w:val="center"/>
                      <w:rPr>
                        <w:sz w:val="26"/>
                        <w:szCs w:val="26"/>
                        <w:lang w:val="ru-RU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НА РЕПУБЛИКА </w:t>
                    </w:r>
                    <w:r w:rsidR="00C5771A">
                      <w:rPr>
                        <w:sz w:val="30"/>
                        <w:szCs w:val="30"/>
                      </w:rPr>
                      <w:t xml:space="preserve">СЕВЕРНА </w:t>
                    </w:r>
                    <w:r>
                      <w:rPr>
                        <w:sz w:val="30"/>
                        <w:szCs w:val="30"/>
                      </w:rPr>
                      <w:t>М</w:t>
                    </w:r>
                    <w:r w:rsidRPr="00AA540B">
                      <w:rPr>
                        <w:sz w:val="30"/>
                        <w:szCs w:val="30"/>
                      </w:rPr>
                      <w:t>АКЕДОНИЈА</w:t>
                    </w:r>
                  </w:p>
                  <w:p w14:paraId="2B2D5EFC" w14:textId="77777777" w:rsidR="00EA2425" w:rsidRPr="00D31C2D" w:rsidRDefault="00EA2425" w:rsidP="0003050A">
                    <w:pPr>
                      <w:jc w:val="center"/>
                      <w:rPr>
                        <w:lang w:val="ru-RU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2F8AD6EE" wp14:editId="5E975B15">
          <wp:simplePos x="0" y="0"/>
          <wp:positionH relativeFrom="margin">
            <wp:align>left</wp:align>
          </wp:positionH>
          <wp:positionV relativeFrom="paragraph">
            <wp:posOffset>244475</wp:posOffset>
          </wp:positionV>
          <wp:extent cx="792480" cy="457200"/>
          <wp:effectExtent l="0" t="0" r="7620" b="0"/>
          <wp:wrapNone/>
          <wp:docPr id="13" name="Picture 13" descr="Logo S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SANI"/>
                  <pic:cNvPicPr preferRelativeResize="0"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2425">
      <w:rPr>
        <w:lang w:val="en-US"/>
      </w:rPr>
      <w:tab/>
    </w:r>
    <w:r w:rsidR="004E56D3">
      <w:rPr>
        <w:b/>
        <w:noProof/>
        <w:lang w:val="en-US"/>
      </w:rPr>
      <w:drawing>
        <wp:anchor distT="0" distB="0" distL="114300" distR="114300" simplePos="0" relativeHeight="251655168" behindDoc="0" locked="0" layoutInCell="1" allowOverlap="1" wp14:anchorId="2D6FF439" wp14:editId="1F74C7AA">
          <wp:simplePos x="0" y="0"/>
          <wp:positionH relativeFrom="column">
            <wp:posOffset>-4462780</wp:posOffset>
          </wp:positionH>
          <wp:positionV relativeFrom="paragraph">
            <wp:posOffset>281940</wp:posOffset>
          </wp:positionV>
          <wp:extent cx="990600" cy="457200"/>
          <wp:effectExtent l="19050" t="0" r="0" b="0"/>
          <wp:wrapNone/>
          <wp:docPr id="14" name="Picture 14" descr="Logo S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A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2425">
      <w:rPr>
        <w:lang w:val="en-US"/>
      </w:rPr>
      <w:t xml:space="preserve">                     </w:t>
    </w:r>
    <w:r w:rsidR="00BE33CB">
      <w:rPr>
        <w:noProof/>
        <w:lang w:val="en-US"/>
      </w:rPr>
      <mc:AlternateContent>
        <mc:Choice Requires="wpc">
          <w:drawing>
            <wp:inline distT="0" distB="0" distL="0" distR="0" wp14:anchorId="642B1582" wp14:editId="71E062EC">
              <wp:extent cx="596900" cy="800100"/>
              <wp:effectExtent l="0" t="0" r="3175" b="0"/>
              <wp:docPr id="15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7453E850" id="Canvas 1" o:spid="_x0000_s1026" editas="canvas" style="width:47pt;height:63pt;mso-position-horizontal-relative:char;mso-position-vertical-relative:line" coordsize="596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w0/5H9sAAAAEAQAADwAAAAAAAAAAAAAAAABjAwAAZHJzL2Rvd25y&#10;ZXYueG1sUEsFBgAAAAAEAAQA8wAAAG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69;height:8001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  <w:r w:rsidR="00EA2425">
      <w:rPr>
        <w:lang w:val="en-US"/>
      </w:rPr>
      <w:tab/>
    </w:r>
  </w:p>
  <w:p w14:paraId="1F4A0BFE" w14:textId="77777777" w:rsidR="00EA2425" w:rsidRPr="00D73FB4" w:rsidRDefault="00EA2425" w:rsidP="0003050A">
    <w:pPr>
      <w:pStyle w:val="ab"/>
      <w:pBdr>
        <w:bottom w:val="single" w:sz="4" w:space="1" w:color="auto"/>
      </w:pBdr>
      <w:tabs>
        <w:tab w:val="center" w:pos="9000"/>
      </w:tabs>
      <w:jc w:val="center"/>
      <w:rPr>
        <w:sz w:val="16"/>
        <w:lang w:val="en-US"/>
      </w:rPr>
    </w:pPr>
  </w:p>
  <w:p w14:paraId="76BAD4A7" w14:textId="77777777" w:rsidR="00EA2425" w:rsidRPr="00514A1D" w:rsidRDefault="00EA2425" w:rsidP="0003050A">
    <w:pPr>
      <w:tabs>
        <w:tab w:val="center" w:pos="9000"/>
      </w:tabs>
      <w:rPr>
        <w:lang w:val="ru-RU"/>
      </w:rPr>
    </w:pPr>
  </w:p>
  <w:p w14:paraId="787D1283" w14:textId="77777777" w:rsidR="00EA2425" w:rsidRDefault="00EA242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9B408216"/>
    <w:name w:val="WW8Num6"/>
    <w:lvl w:ilvl="0">
      <w:numFmt w:val="bullet"/>
      <w:pStyle w:val="Style2Bold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C1F454C"/>
    <w:multiLevelType w:val="hybridMultilevel"/>
    <w:tmpl w:val="786A210E"/>
    <w:lvl w:ilvl="0" w:tplc="4AD8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F7354"/>
    <w:multiLevelType w:val="hybridMultilevel"/>
    <w:tmpl w:val="38209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F851CD"/>
    <w:multiLevelType w:val="hybridMultilevel"/>
    <w:tmpl w:val="CC986F8E"/>
    <w:lvl w:ilvl="0" w:tplc="89FC2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917C68"/>
    <w:multiLevelType w:val="hybridMultilevel"/>
    <w:tmpl w:val="05DABB46"/>
    <w:lvl w:ilvl="0" w:tplc="4AD8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B42F2"/>
    <w:multiLevelType w:val="hybridMultilevel"/>
    <w:tmpl w:val="5142A9F2"/>
    <w:lvl w:ilvl="0" w:tplc="4AD8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702"/>
    <w:multiLevelType w:val="hybridMultilevel"/>
    <w:tmpl w:val="670EF676"/>
    <w:lvl w:ilvl="0" w:tplc="4AD8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D04"/>
    <w:multiLevelType w:val="hybridMultilevel"/>
    <w:tmpl w:val="B1B272DE"/>
    <w:lvl w:ilvl="0" w:tplc="DBACDB70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0652AAA"/>
    <w:multiLevelType w:val="hybridMultilevel"/>
    <w:tmpl w:val="5D782ACC"/>
    <w:lvl w:ilvl="0" w:tplc="2AB4B962">
      <w:numFmt w:val="bullet"/>
      <w:lvlText w:val="-"/>
      <w:lvlJc w:val="left"/>
      <w:pPr>
        <w:ind w:left="10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491A2EB2"/>
    <w:multiLevelType w:val="hybridMultilevel"/>
    <w:tmpl w:val="59E284B4"/>
    <w:lvl w:ilvl="0" w:tplc="B3428C7E">
      <w:numFmt w:val="bullet"/>
      <w:lvlText w:val="-"/>
      <w:lvlJc w:val="left"/>
      <w:pPr>
        <w:ind w:left="10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5D100503"/>
    <w:multiLevelType w:val="multilevel"/>
    <w:tmpl w:val="ECF079A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2906E6C"/>
    <w:multiLevelType w:val="hybridMultilevel"/>
    <w:tmpl w:val="0E624124"/>
    <w:lvl w:ilvl="0" w:tplc="A88C85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833BB"/>
    <w:multiLevelType w:val="hybridMultilevel"/>
    <w:tmpl w:val="95208150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 w15:restartNumberingAfterBreak="0">
    <w:nsid w:val="703318AC"/>
    <w:multiLevelType w:val="hybridMultilevel"/>
    <w:tmpl w:val="F394278E"/>
    <w:lvl w:ilvl="0" w:tplc="4AD89A1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4286776"/>
    <w:multiLevelType w:val="hybridMultilevel"/>
    <w:tmpl w:val="ADD08C32"/>
    <w:lvl w:ilvl="0" w:tplc="248C8F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E4885"/>
    <w:multiLevelType w:val="hybridMultilevel"/>
    <w:tmpl w:val="99DCF770"/>
    <w:lvl w:ilvl="0" w:tplc="96C8F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B628C"/>
    <w:multiLevelType w:val="hybridMultilevel"/>
    <w:tmpl w:val="E272F49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D8C46C9"/>
    <w:multiLevelType w:val="hybridMultilevel"/>
    <w:tmpl w:val="54CCB25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14"/>
  </w:num>
  <w:num w:numId="8">
    <w:abstractNumId w:val="2"/>
  </w:num>
  <w:num w:numId="9">
    <w:abstractNumId w:val="17"/>
  </w:num>
  <w:num w:numId="10">
    <w:abstractNumId w:val="7"/>
  </w:num>
  <w:num w:numId="11">
    <w:abstractNumId w:val="16"/>
  </w:num>
  <w:num w:numId="12">
    <w:abstractNumId w:val="3"/>
  </w:num>
  <w:num w:numId="13">
    <w:abstractNumId w:val="10"/>
  </w:num>
  <w:num w:numId="14">
    <w:abstractNumId w:val="12"/>
  </w:num>
  <w:num w:numId="15">
    <w:abstractNumId w:val="13"/>
  </w:num>
  <w:num w:numId="16">
    <w:abstractNumId w:val="15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A2"/>
    <w:rsid w:val="00002DFE"/>
    <w:rsid w:val="0003050A"/>
    <w:rsid w:val="00042DC7"/>
    <w:rsid w:val="00050378"/>
    <w:rsid w:val="00071322"/>
    <w:rsid w:val="00072114"/>
    <w:rsid w:val="00073E09"/>
    <w:rsid w:val="00076671"/>
    <w:rsid w:val="00077E31"/>
    <w:rsid w:val="00085E5E"/>
    <w:rsid w:val="00094801"/>
    <w:rsid w:val="00095823"/>
    <w:rsid w:val="000A1CB5"/>
    <w:rsid w:val="000A56C6"/>
    <w:rsid w:val="000A769D"/>
    <w:rsid w:val="000C6659"/>
    <w:rsid w:val="000D728A"/>
    <w:rsid w:val="000E1FF3"/>
    <w:rsid w:val="000F1992"/>
    <w:rsid w:val="0010067B"/>
    <w:rsid w:val="0010439D"/>
    <w:rsid w:val="00107E14"/>
    <w:rsid w:val="00112BE8"/>
    <w:rsid w:val="00120EA3"/>
    <w:rsid w:val="001221AA"/>
    <w:rsid w:val="00130374"/>
    <w:rsid w:val="00130A69"/>
    <w:rsid w:val="00142D70"/>
    <w:rsid w:val="00156B2C"/>
    <w:rsid w:val="0016108B"/>
    <w:rsid w:val="00174A85"/>
    <w:rsid w:val="00175AD3"/>
    <w:rsid w:val="00180821"/>
    <w:rsid w:val="00180F2C"/>
    <w:rsid w:val="00186F3D"/>
    <w:rsid w:val="00193424"/>
    <w:rsid w:val="0019560C"/>
    <w:rsid w:val="001A54F5"/>
    <w:rsid w:val="001A6BAC"/>
    <w:rsid w:val="001A6FD9"/>
    <w:rsid w:val="001A71A2"/>
    <w:rsid w:val="001B2FBE"/>
    <w:rsid w:val="001B660A"/>
    <w:rsid w:val="001D4077"/>
    <w:rsid w:val="001E3CE0"/>
    <w:rsid w:val="001E4837"/>
    <w:rsid w:val="001E55D0"/>
    <w:rsid w:val="001F548D"/>
    <w:rsid w:val="00205374"/>
    <w:rsid w:val="00213F18"/>
    <w:rsid w:val="0022339E"/>
    <w:rsid w:val="002278A8"/>
    <w:rsid w:val="00251EED"/>
    <w:rsid w:val="002701FD"/>
    <w:rsid w:val="0027081A"/>
    <w:rsid w:val="00271652"/>
    <w:rsid w:val="00283D30"/>
    <w:rsid w:val="00286143"/>
    <w:rsid w:val="00287C51"/>
    <w:rsid w:val="00296B95"/>
    <w:rsid w:val="00297905"/>
    <w:rsid w:val="002A272B"/>
    <w:rsid w:val="002A2EA5"/>
    <w:rsid w:val="002A62D1"/>
    <w:rsid w:val="002A751E"/>
    <w:rsid w:val="002B35EA"/>
    <w:rsid w:val="002D0ECF"/>
    <w:rsid w:val="002D4901"/>
    <w:rsid w:val="002D5148"/>
    <w:rsid w:val="003057F1"/>
    <w:rsid w:val="00311E48"/>
    <w:rsid w:val="00320A3B"/>
    <w:rsid w:val="00323A83"/>
    <w:rsid w:val="003328DA"/>
    <w:rsid w:val="00333010"/>
    <w:rsid w:val="003372A4"/>
    <w:rsid w:val="003670B8"/>
    <w:rsid w:val="00371425"/>
    <w:rsid w:val="00372ECE"/>
    <w:rsid w:val="003730D0"/>
    <w:rsid w:val="00380E8F"/>
    <w:rsid w:val="003940AF"/>
    <w:rsid w:val="00396900"/>
    <w:rsid w:val="003B4A7E"/>
    <w:rsid w:val="003B5DA3"/>
    <w:rsid w:val="003C4691"/>
    <w:rsid w:val="003D233D"/>
    <w:rsid w:val="003D2413"/>
    <w:rsid w:val="003D7F90"/>
    <w:rsid w:val="003E5AD2"/>
    <w:rsid w:val="003F510F"/>
    <w:rsid w:val="003F6BCD"/>
    <w:rsid w:val="003F6E48"/>
    <w:rsid w:val="00400784"/>
    <w:rsid w:val="004022DA"/>
    <w:rsid w:val="00402669"/>
    <w:rsid w:val="004044CE"/>
    <w:rsid w:val="00406CAA"/>
    <w:rsid w:val="0041015F"/>
    <w:rsid w:val="00413A4C"/>
    <w:rsid w:val="0041478E"/>
    <w:rsid w:val="00426D5D"/>
    <w:rsid w:val="004279E2"/>
    <w:rsid w:val="00436A71"/>
    <w:rsid w:val="0044163A"/>
    <w:rsid w:val="00441B04"/>
    <w:rsid w:val="00441D0F"/>
    <w:rsid w:val="00442164"/>
    <w:rsid w:val="00450B86"/>
    <w:rsid w:val="004538A7"/>
    <w:rsid w:val="00454F49"/>
    <w:rsid w:val="00472043"/>
    <w:rsid w:val="00482976"/>
    <w:rsid w:val="00484C83"/>
    <w:rsid w:val="00494489"/>
    <w:rsid w:val="0049796D"/>
    <w:rsid w:val="004A11F9"/>
    <w:rsid w:val="004A1492"/>
    <w:rsid w:val="004A3325"/>
    <w:rsid w:val="004C1FE9"/>
    <w:rsid w:val="004C2490"/>
    <w:rsid w:val="004C766A"/>
    <w:rsid w:val="004C7993"/>
    <w:rsid w:val="004D527F"/>
    <w:rsid w:val="004E1105"/>
    <w:rsid w:val="004E56D3"/>
    <w:rsid w:val="004E5797"/>
    <w:rsid w:val="005000F4"/>
    <w:rsid w:val="00501500"/>
    <w:rsid w:val="0050590B"/>
    <w:rsid w:val="0050793F"/>
    <w:rsid w:val="00514A1D"/>
    <w:rsid w:val="00517C21"/>
    <w:rsid w:val="0052235A"/>
    <w:rsid w:val="005226EB"/>
    <w:rsid w:val="00523F25"/>
    <w:rsid w:val="00537423"/>
    <w:rsid w:val="005451AF"/>
    <w:rsid w:val="005517C7"/>
    <w:rsid w:val="00552409"/>
    <w:rsid w:val="00556CC4"/>
    <w:rsid w:val="0056668F"/>
    <w:rsid w:val="005674E2"/>
    <w:rsid w:val="005716CC"/>
    <w:rsid w:val="00574E71"/>
    <w:rsid w:val="00590C08"/>
    <w:rsid w:val="005A2810"/>
    <w:rsid w:val="005A4485"/>
    <w:rsid w:val="005B0219"/>
    <w:rsid w:val="005B0334"/>
    <w:rsid w:val="005B039F"/>
    <w:rsid w:val="005B1DFB"/>
    <w:rsid w:val="005B4046"/>
    <w:rsid w:val="005B6CB5"/>
    <w:rsid w:val="005C4B79"/>
    <w:rsid w:val="005E47B5"/>
    <w:rsid w:val="005F7FEF"/>
    <w:rsid w:val="00600392"/>
    <w:rsid w:val="00607609"/>
    <w:rsid w:val="006116C2"/>
    <w:rsid w:val="006152E1"/>
    <w:rsid w:val="00626172"/>
    <w:rsid w:val="00635DA7"/>
    <w:rsid w:val="00651496"/>
    <w:rsid w:val="00660CFC"/>
    <w:rsid w:val="00662666"/>
    <w:rsid w:val="0067222E"/>
    <w:rsid w:val="00683665"/>
    <w:rsid w:val="00685B13"/>
    <w:rsid w:val="006910DC"/>
    <w:rsid w:val="00695626"/>
    <w:rsid w:val="006A472B"/>
    <w:rsid w:val="006B40F3"/>
    <w:rsid w:val="006C3BD5"/>
    <w:rsid w:val="006C4683"/>
    <w:rsid w:val="006C60A2"/>
    <w:rsid w:val="006D114E"/>
    <w:rsid w:val="006D4D54"/>
    <w:rsid w:val="006D5D75"/>
    <w:rsid w:val="006D7234"/>
    <w:rsid w:val="006E5ED7"/>
    <w:rsid w:val="006F5D81"/>
    <w:rsid w:val="00707EF9"/>
    <w:rsid w:val="0071026A"/>
    <w:rsid w:val="007133F4"/>
    <w:rsid w:val="00716293"/>
    <w:rsid w:val="0072789F"/>
    <w:rsid w:val="00732539"/>
    <w:rsid w:val="00732BDF"/>
    <w:rsid w:val="00735F9D"/>
    <w:rsid w:val="007372B3"/>
    <w:rsid w:val="0075283A"/>
    <w:rsid w:val="00754BC5"/>
    <w:rsid w:val="00754C0D"/>
    <w:rsid w:val="0075727E"/>
    <w:rsid w:val="0076187A"/>
    <w:rsid w:val="007822FE"/>
    <w:rsid w:val="00793983"/>
    <w:rsid w:val="007A2B98"/>
    <w:rsid w:val="007A321B"/>
    <w:rsid w:val="007B140C"/>
    <w:rsid w:val="007B3DF8"/>
    <w:rsid w:val="007B63E8"/>
    <w:rsid w:val="007B6CDF"/>
    <w:rsid w:val="007C704A"/>
    <w:rsid w:val="007C7C11"/>
    <w:rsid w:val="007D15D6"/>
    <w:rsid w:val="007D4475"/>
    <w:rsid w:val="007E4EBA"/>
    <w:rsid w:val="0080432F"/>
    <w:rsid w:val="0080756F"/>
    <w:rsid w:val="00807727"/>
    <w:rsid w:val="00810A2A"/>
    <w:rsid w:val="00813E25"/>
    <w:rsid w:val="00814C8F"/>
    <w:rsid w:val="0082113E"/>
    <w:rsid w:val="008240A2"/>
    <w:rsid w:val="00827AC6"/>
    <w:rsid w:val="0083210F"/>
    <w:rsid w:val="00833314"/>
    <w:rsid w:val="00837F24"/>
    <w:rsid w:val="00853D49"/>
    <w:rsid w:val="0085501E"/>
    <w:rsid w:val="00871EFC"/>
    <w:rsid w:val="00872277"/>
    <w:rsid w:val="008835FB"/>
    <w:rsid w:val="00883ED4"/>
    <w:rsid w:val="00891261"/>
    <w:rsid w:val="008A0444"/>
    <w:rsid w:val="008A0E7D"/>
    <w:rsid w:val="008A189D"/>
    <w:rsid w:val="008A6C15"/>
    <w:rsid w:val="008A7141"/>
    <w:rsid w:val="008B50DE"/>
    <w:rsid w:val="008C4FF2"/>
    <w:rsid w:val="008D1142"/>
    <w:rsid w:val="008F65CC"/>
    <w:rsid w:val="009047EE"/>
    <w:rsid w:val="00916617"/>
    <w:rsid w:val="0092138B"/>
    <w:rsid w:val="00921C62"/>
    <w:rsid w:val="009247E5"/>
    <w:rsid w:val="00933164"/>
    <w:rsid w:val="00940A3E"/>
    <w:rsid w:val="00941EA8"/>
    <w:rsid w:val="00944C1E"/>
    <w:rsid w:val="00960022"/>
    <w:rsid w:val="0096290F"/>
    <w:rsid w:val="00965F7C"/>
    <w:rsid w:val="00992C8E"/>
    <w:rsid w:val="00993553"/>
    <w:rsid w:val="009B265C"/>
    <w:rsid w:val="009C1EEF"/>
    <w:rsid w:val="009C33A2"/>
    <w:rsid w:val="009C4FD7"/>
    <w:rsid w:val="009C6984"/>
    <w:rsid w:val="009C7CCD"/>
    <w:rsid w:val="009D7679"/>
    <w:rsid w:val="009E061F"/>
    <w:rsid w:val="009E11DA"/>
    <w:rsid w:val="009E2332"/>
    <w:rsid w:val="009E2941"/>
    <w:rsid w:val="009E3969"/>
    <w:rsid w:val="009E451B"/>
    <w:rsid w:val="009E7823"/>
    <w:rsid w:val="009F4880"/>
    <w:rsid w:val="009F7F51"/>
    <w:rsid w:val="00A033AA"/>
    <w:rsid w:val="00A04DC4"/>
    <w:rsid w:val="00A07217"/>
    <w:rsid w:val="00A20639"/>
    <w:rsid w:val="00A21206"/>
    <w:rsid w:val="00A22F7A"/>
    <w:rsid w:val="00A23CB3"/>
    <w:rsid w:val="00A2768B"/>
    <w:rsid w:val="00A27907"/>
    <w:rsid w:val="00A310B1"/>
    <w:rsid w:val="00A331AB"/>
    <w:rsid w:val="00A33CE4"/>
    <w:rsid w:val="00A556CD"/>
    <w:rsid w:val="00A56546"/>
    <w:rsid w:val="00A611BE"/>
    <w:rsid w:val="00A61455"/>
    <w:rsid w:val="00A6425F"/>
    <w:rsid w:val="00A73E8F"/>
    <w:rsid w:val="00AA3AF5"/>
    <w:rsid w:val="00AA4D4E"/>
    <w:rsid w:val="00AA540B"/>
    <w:rsid w:val="00AA688D"/>
    <w:rsid w:val="00AC31F9"/>
    <w:rsid w:val="00AD0744"/>
    <w:rsid w:val="00AD6DC5"/>
    <w:rsid w:val="00AE5ECE"/>
    <w:rsid w:val="00AF0258"/>
    <w:rsid w:val="00AF39ED"/>
    <w:rsid w:val="00AF6E1D"/>
    <w:rsid w:val="00B0573E"/>
    <w:rsid w:val="00B32CDE"/>
    <w:rsid w:val="00B337A9"/>
    <w:rsid w:val="00B50722"/>
    <w:rsid w:val="00B6196A"/>
    <w:rsid w:val="00B67912"/>
    <w:rsid w:val="00B7034D"/>
    <w:rsid w:val="00B95149"/>
    <w:rsid w:val="00BA468B"/>
    <w:rsid w:val="00BA7795"/>
    <w:rsid w:val="00BC452C"/>
    <w:rsid w:val="00BE33CB"/>
    <w:rsid w:val="00BE3AE5"/>
    <w:rsid w:val="00BF1B43"/>
    <w:rsid w:val="00BF3332"/>
    <w:rsid w:val="00C01370"/>
    <w:rsid w:val="00C118B5"/>
    <w:rsid w:val="00C1257E"/>
    <w:rsid w:val="00C15527"/>
    <w:rsid w:val="00C165FB"/>
    <w:rsid w:val="00C20428"/>
    <w:rsid w:val="00C2245E"/>
    <w:rsid w:val="00C23CD3"/>
    <w:rsid w:val="00C25AC2"/>
    <w:rsid w:val="00C2677E"/>
    <w:rsid w:val="00C275D3"/>
    <w:rsid w:val="00C32525"/>
    <w:rsid w:val="00C36EE5"/>
    <w:rsid w:val="00C465B6"/>
    <w:rsid w:val="00C50FFE"/>
    <w:rsid w:val="00C5183D"/>
    <w:rsid w:val="00C5771A"/>
    <w:rsid w:val="00C6426B"/>
    <w:rsid w:val="00C64B5A"/>
    <w:rsid w:val="00C8789B"/>
    <w:rsid w:val="00C91FA5"/>
    <w:rsid w:val="00C93E79"/>
    <w:rsid w:val="00CA2538"/>
    <w:rsid w:val="00CA65D2"/>
    <w:rsid w:val="00CB0627"/>
    <w:rsid w:val="00CB23C0"/>
    <w:rsid w:val="00CE246F"/>
    <w:rsid w:val="00CE716C"/>
    <w:rsid w:val="00CF3CCB"/>
    <w:rsid w:val="00CF618F"/>
    <w:rsid w:val="00D022CB"/>
    <w:rsid w:val="00D1191A"/>
    <w:rsid w:val="00D13234"/>
    <w:rsid w:val="00D31C2D"/>
    <w:rsid w:val="00D44AE0"/>
    <w:rsid w:val="00D45511"/>
    <w:rsid w:val="00D5208F"/>
    <w:rsid w:val="00D547B5"/>
    <w:rsid w:val="00D57172"/>
    <w:rsid w:val="00D57B41"/>
    <w:rsid w:val="00D635D1"/>
    <w:rsid w:val="00D705FA"/>
    <w:rsid w:val="00D735D6"/>
    <w:rsid w:val="00D73FB4"/>
    <w:rsid w:val="00D74BCB"/>
    <w:rsid w:val="00D955B9"/>
    <w:rsid w:val="00DA5150"/>
    <w:rsid w:val="00DB5948"/>
    <w:rsid w:val="00DB7FEB"/>
    <w:rsid w:val="00DC0ACB"/>
    <w:rsid w:val="00DD1ECF"/>
    <w:rsid w:val="00DE7784"/>
    <w:rsid w:val="00DE7840"/>
    <w:rsid w:val="00DF2D41"/>
    <w:rsid w:val="00DF4A5B"/>
    <w:rsid w:val="00DF6120"/>
    <w:rsid w:val="00E0091D"/>
    <w:rsid w:val="00E04961"/>
    <w:rsid w:val="00E21A30"/>
    <w:rsid w:val="00E326B7"/>
    <w:rsid w:val="00E3480C"/>
    <w:rsid w:val="00E357D4"/>
    <w:rsid w:val="00E406F6"/>
    <w:rsid w:val="00E46AE7"/>
    <w:rsid w:val="00E50D3E"/>
    <w:rsid w:val="00E513AD"/>
    <w:rsid w:val="00E55674"/>
    <w:rsid w:val="00E6033A"/>
    <w:rsid w:val="00E611BA"/>
    <w:rsid w:val="00E6244B"/>
    <w:rsid w:val="00E63FF1"/>
    <w:rsid w:val="00E64009"/>
    <w:rsid w:val="00E72D5E"/>
    <w:rsid w:val="00E82A08"/>
    <w:rsid w:val="00E86843"/>
    <w:rsid w:val="00E9214B"/>
    <w:rsid w:val="00E93C12"/>
    <w:rsid w:val="00E95647"/>
    <w:rsid w:val="00E958B1"/>
    <w:rsid w:val="00EA2425"/>
    <w:rsid w:val="00EA43B7"/>
    <w:rsid w:val="00EE057C"/>
    <w:rsid w:val="00EE2963"/>
    <w:rsid w:val="00EF25DC"/>
    <w:rsid w:val="00EF35A3"/>
    <w:rsid w:val="00F11FFF"/>
    <w:rsid w:val="00F23E09"/>
    <w:rsid w:val="00F33D17"/>
    <w:rsid w:val="00F411D1"/>
    <w:rsid w:val="00F419FB"/>
    <w:rsid w:val="00F46C49"/>
    <w:rsid w:val="00F47FF7"/>
    <w:rsid w:val="00F50A4A"/>
    <w:rsid w:val="00F6029D"/>
    <w:rsid w:val="00F61899"/>
    <w:rsid w:val="00F813C1"/>
    <w:rsid w:val="00F835CF"/>
    <w:rsid w:val="00F941DE"/>
    <w:rsid w:val="00FC1BFE"/>
    <w:rsid w:val="00FC47B4"/>
    <w:rsid w:val="00FC554E"/>
    <w:rsid w:val="00FD7816"/>
    <w:rsid w:val="00FF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C4A94"/>
  <w15:docId w15:val="{45DA2BC9-6425-46C5-83C8-174D9A83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034D"/>
    <w:rPr>
      <w:sz w:val="24"/>
      <w:szCs w:val="24"/>
      <w:lang w:val="en-GB" w:eastAsia="en-GB"/>
    </w:rPr>
  </w:style>
  <w:style w:type="paragraph" w:styleId="2">
    <w:name w:val="heading 2"/>
    <w:basedOn w:val="a0"/>
    <w:next w:val="a0"/>
    <w:qFormat/>
    <w:rsid w:val="00537423"/>
    <w:pPr>
      <w:keepNext/>
      <w:outlineLvl w:val="1"/>
    </w:pPr>
    <w:rPr>
      <w:rFonts w:ascii="MAC C Times" w:hAnsi="MAC C Times"/>
      <w:sz w:val="28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semiHidden/>
    <w:rsid w:val="00050378"/>
    <w:rPr>
      <w:sz w:val="20"/>
      <w:szCs w:val="20"/>
    </w:rPr>
  </w:style>
  <w:style w:type="character" w:styleId="a5">
    <w:name w:val="footnote reference"/>
    <w:basedOn w:val="a1"/>
    <w:semiHidden/>
    <w:rsid w:val="00050378"/>
    <w:rPr>
      <w:vertAlign w:val="superscript"/>
    </w:rPr>
  </w:style>
  <w:style w:type="paragraph" w:styleId="a6">
    <w:name w:val="footer"/>
    <w:basedOn w:val="a0"/>
    <w:rsid w:val="00BF1B43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BF1B43"/>
  </w:style>
  <w:style w:type="paragraph" w:customStyle="1" w:styleId="Style2Bold">
    <w:name w:val="Style Булет 2 + Bold"/>
    <w:basedOn w:val="a0"/>
    <w:rsid w:val="00E611BA"/>
    <w:pPr>
      <w:keepNext/>
      <w:keepLines/>
      <w:widowControl w:val="0"/>
      <w:numPr>
        <w:numId w:val="3"/>
      </w:numPr>
      <w:tabs>
        <w:tab w:val="clear" w:pos="720"/>
        <w:tab w:val="num" w:pos="1080"/>
      </w:tabs>
      <w:ind w:left="1080"/>
      <w:jc w:val="both"/>
    </w:pPr>
    <w:rPr>
      <w:rFonts w:ascii="Arial" w:hAnsi="Arial"/>
      <w:bCs/>
      <w:sz w:val="22"/>
      <w:lang w:val="mk-MK" w:eastAsia="en-US"/>
    </w:rPr>
  </w:style>
  <w:style w:type="paragraph" w:customStyle="1" w:styleId="a">
    <w:name w:val="Алинеја"/>
    <w:basedOn w:val="a0"/>
    <w:rsid w:val="00E611BA"/>
    <w:pPr>
      <w:keepNext/>
      <w:keepLines/>
      <w:widowControl w:val="0"/>
      <w:numPr>
        <w:numId w:val="13"/>
      </w:numPr>
      <w:tabs>
        <w:tab w:val="left" w:pos="1418"/>
      </w:tabs>
      <w:suppressAutoHyphens/>
      <w:ind w:left="1412" w:hanging="562"/>
      <w:jc w:val="both"/>
    </w:pPr>
    <w:rPr>
      <w:rFonts w:ascii="Arial" w:hAnsi="Arial"/>
      <w:sz w:val="22"/>
      <w:szCs w:val="22"/>
      <w:lang w:val="mk-MK" w:eastAsia="ar-SA"/>
    </w:rPr>
  </w:style>
  <w:style w:type="paragraph" w:customStyle="1" w:styleId="a8">
    <w:name w:val="Текст"/>
    <w:basedOn w:val="a0"/>
    <w:rsid w:val="00C8789B"/>
    <w:pPr>
      <w:keepNext/>
      <w:keepLines/>
      <w:widowControl w:val="0"/>
      <w:ind w:firstLine="720"/>
      <w:jc w:val="both"/>
    </w:pPr>
    <w:rPr>
      <w:rFonts w:ascii="Arial" w:hAnsi="Arial"/>
      <w:sz w:val="22"/>
      <w:lang w:val="mk-MK" w:eastAsia="en-US"/>
    </w:rPr>
  </w:style>
  <w:style w:type="table" w:styleId="a9">
    <w:name w:val="Table Grid"/>
    <w:basedOn w:val="a2"/>
    <w:rsid w:val="008A0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6D7234"/>
    <w:pPr>
      <w:jc w:val="center"/>
    </w:pPr>
    <w:rPr>
      <w:rFonts w:ascii="Arial" w:hAnsi="Arial"/>
      <w:sz w:val="28"/>
      <w:lang w:val="en-US" w:eastAsia="en-US"/>
    </w:rPr>
  </w:style>
  <w:style w:type="paragraph" w:styleId="ab">
    <w:name w:val="header"/>
    <w:basedOn w:val="a0"/>
    <w:link w:val="ac"/>
    <w:uiPriority w:val="99"/>
    <w:rsid w:val="005000F4"/>
    <w:pPr>
      <w:tabs>
        <w:tab w:val="center" w:pos="4153"/>
        <w:tab w:val="right" w:pos="8306"/>
      </w:tabs>
    </w:pPr>
    <w:rPr>
      <w:rFonts w:ascii="Arial" w:hAnsi="Arial" w:cs="Arial"/>
      <w:lang w:val="mk-MK" w:eastAsia="en-US"/>
    </w:rPr>
  </w:style>
  <w:style w:type="character" w:styleId="ad">
    <w:name w:val="Hyperlink"/>
    <w:basedOn w:val="a1"/>
    <w:rsid w:val="008A7141"/>
    <w:rPr>
      <w:color w:val="0000FF"/>
      <w:u w:val="single"/>
    </w:rPr>
  </w:style>
  <w:style w:type="paragraph" w:styleId="ae">
    <w:name w:val="Balloon Text"/>
    <w:basedOn w:val="a0"/>
    <w:semiHidden/>
    <w:rsid w:val="0003050A"/>
    <w:rPr>
      <w:rFonts w:ascii="Tahoma" w:hAnsi="Tahoma" w:cs="Tahoma"/>
      <w:sz w:val="16"/>
      <w:szCs w:val="16"/>
    </w:rPr>
  </w:style>
  <w:style w:type="paragraph" w:styleId="af">
    <w:name w:val="Normal (Web)"/>
    <w:basedOn w:val="a0"/>
    <w:uiPriority w:val="99"/>
    <w:semiHidden/>
    <w:unhideWhenUsed/>
    <w:rsid w:val="00E04961"/>
    <w:rPr>
      <w:rFonts w:eastAsiaTheme="minorHAnsi"/>
      <w:lang w:val="mk-MK" w:eastAsia="mk-MK"/>
    </w:rPr>
  </w:style>
  <w:style w:type="character" w:customStyle="1" w:styleId="ac">
    <w:name w:val="Заглавие Знак"/>
    <w:basedOn w:val="a1"/>
    <w:link w:val="ab"/>
    <w:uiPriority w:val="99"/>
    <w:rsid w:val="00E04961"/>
    <w:rPr>
      <w:rFonts w:ascii="Arial" w:hAnsi="Arial" w:cs="Arial"/>
      <w:sz w:val="24"/>
      <w:szCs w:val="24"/>
      <w:lang w:val="mk-MK"/>
    </w:rPr>
  </w:style>
  <w:style w:type="paragraph" w:styleId="af0">
    <w:name w:val="List Paragraph"/>
    <w:basedOn w:val="a0"/>
    <w:uiPriority w:val="34"/>
    <w:qFormat/>
    <w:rsid w:val="007133F4"/>
    <w:pPr>
      <w:ind w:left="720"/>
      <w:contextualSpacing/>
    </w:pPr>
  </w:style>
  <w:style w:type="character" w:styleId="af1">
    <w:name w:val="Placeholder Text"/>
    <w:basedOn w:val="a1"/>
    <w:uiPriority w:val="99"/>
    <w:semiHidden/>
    <w:rsid w:val="00C20428"/>
    <w:rPr>
      <w:color w:val="808080"/>
    </w:rPr>
  </w:style>
  <w:style w:type="paragraph" w:styleId="af2">
    <w:name w:val="No Spacing"/>
    <w:uiPriority w:val="1"/>
    <w:qFormat/>
    <w:rsid w:val="00A6425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erc@erc.org.mk" TargetMode="External"/><Relationship Id="rId2" Type="http://schemas.openxmlformats.org/officeDocument/2006/relationships/hyperlink" Target="http://www.erc.org.mk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stolcho.RKE\Desktop\2011.10.OKOT%20ZA%20RKE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7B27-2EC2-41AB-8A57-5761E646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2011.10.OKOT ZA RKEc</Template>
  <TotalTime>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[меморандум на договорниот орган]</vt:lpstr>
    </vt:vector>
  </TitlesOfParts>
  <Company>Ministry of Finance</Company>
  <LinksUpToDate>false</LinksUpToDate>
  <CharactersWithSpaces>2400</CharactersWithSpaces>
  <SharedDoc>false</SharedDoc>
  <HLinks>
    <vt:vector size="12" baseType="variant">
      <vt:variant>
        <vt:i4>458872</vt:i4>
      </vt:variant>
      <vt:variant>
        <vt:i4>8</vt:i4>
      </vt:variant>
      <vt:variant>
        <vt:i4>0</vt:i4>
      </vt:variant>
      <vt:variant>
        <vt:i4>5</vt:i4>
      </vt:variant>
      <vt:variant>
        <vt:lpwstr>mailto:erc@erc.org.mk</vt:lpwstr>
      </vt:variant>
      <vt:variant>
        <vt:lpwstr/>
      </vt:variant>
      <vt:variant>
        <vt:i4>6750267</vt:i4>
      </vt:variant>
      <vt:variant>
        <vt:i4>5</vt:i4>
      </vt:variant>
      <vt:variant>
        <vt:i4>0</vt:i4>
      </vt:variant>
      <vt:variant>
        <vt:i4>5</vt:i4>
      </vt:variant>
      <vt:variant>
        <vt:lpwstr>http://www.erc.org.mk/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Регулаторна комисија за енергетика и водни услуги на Република Северна Македонија</dc:title>
  <dc:subject/>
  <dc:creator>apostolcho</dc:creator>
  <cp:keywords/>
  <dc:description/>
  <cp:lastModifiedBy>Naser Ahmeti</cp:lastModifiedBy>
  <cp:revision>3</cp:revision>
  <cp:lastPrinted>2020-04-10T10:39:00Z</cp:lastPrinted>
  <dcterms:created xsi:type="dcterms:W3CDTF">2021-04-14T07:34:00Z</dcterms:created>
  <dcterms:modified xsi:type="dcterms:W3CDTF">2021-04-26T07:22:00Z</dcterms:modified>
</cp:coreProperties>
</file>